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8296C" w14:textId="77777777" w:rsidR="00E676BA" w:rsidRDefault="00E676BA" w:rsidP="004676E6">
      <w:pPr>
        <w:pStyle w:val="MastheadName"/>
        <w:rPr>
          <w:lang w:val="nl-NL"/>
        </w:rPr>
      </w:pPr>
    </w:p>
    <w:p w14:paraId="4EA8296D" w14:textId="77777777"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14:paraId="4EA8296E" w14:textId="77777777"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14:paraId="4EA8296F" w14:textId="10670EEB" w:rsidR="004676E6" w:rsidRDefault="009547BA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 wp14:anchorId="4EA83C1D" wp14:editId="42BAB964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82970" w14:textId="77777777" w:rsidR="00530778" w:rsidRPr="00B437CB" w:rsidRDefault="00530778" w:rsidP="00530778">
      <w:pPr>
        <w:pStyle w:val="Title"/>
      </w:pPr>
    </w:p>
    <w:p w14:paraId="4EA82971" w14:textId="77777777" w:rsidR="00530778" w:rsidRPr="00B437CB" w:rsidRDefault="00530778" w:rsidP="00530778">
      <w:pPr>
        <w:pStyle w:val="Title"/>
      </w:pPr>
    </w:p>
    <w:p w14:paraId="4EA82972" w14:textId="77777777" w:rsidR="00530778" w:rsidRPr="00B437CB" w:rsidRDefault="00CA7DE7" w:rsidP="00530778">
      <w:pPr>
        <w:pStyle w:val="Title"/>
      </w:pPr>
      <w:r>
        <w:t>County Records</w:t>
      </w:r>
    </w:p>
    <w:p w14:paraId="4EA82973" w14:textId="77777777" w:rsidR="00530778" w:rsidRPr="00B437CB" w:rsidRDefault="00530778" w:rsidP="00530778">
      <w:pPr>
        <w:pStyle w:val="Subtitle"/>
      </w:pPr>
    </w:p>
    <w:p w14:paraId="4EA82974" w14:textId="77777777" w:rsidR="00530778" w:rsidRPr="00B437CB" w:rsidRDefault="00CA7DE7" w:rsidP="00530778">
      <w:pPr>
        <w:pStyle w:val="Subtitle"/>
      </w:pPr>
      <w:r>
        <w:t xml:space="preserve">Volume </w:t>
      </w:r>
      <w:r w:rsidR="00846505">
        <w:t>3</w:t>
      </w:r>
      <w:r>
        <w:t xml:space="preserve"> – </w:t>
      </w:r>
      <w:r w:rsidR="00846505">
        <w:t>Field Archery</w:t>
      </w:r>
    </w:p>
    <w:p w14:paraId="4EA82975" w14:textId="77777777" w:rsidR="00530778" w:rsidRPr="00B437CB" w:rsidRDefault="00530778" w:rsidP="00530778">
      <w:pPr>
        <w:pStyle w:val="Subtitle"/>
      </w:pPr>
    </w:p>
    <w:p w14:paraId="4EA82976" w14:textId="77777777" w:rsidR="00530778" w:rsidRPr="00B437CB" w:rsidRDefault="00530778" w:rsidP="00530778">
      <w:pPr>
        <w:pStyle w:val="Subtitle"/>
      </w:pPr>
    </w:p>
    <w:p w14:paraId="4EA82977" w14:textId="77777777"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14:paraId="4EA82978" w14:textId="77777777"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14:paraId="4EA8297C" w14:textId="77777777" w:rsidTr="00F9539D">
        <w:trPr>
          <w:cantSplit/>
          <w:jc w:val="center"/>
        </w:trPr>
        <w:tc>
          <w:tcPr>
            <w:tcW w:w="1019" w:type="dxa"/>
          </w:tcPr>
          <w:p w14:paraId="4EA82979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4EA8297A" w14:textId="77777777" w:rsidR="005F2C75" w:rsidRPr="00B437CB" w:rsidRDefault="00E92912" w:rsidP="000F28D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14:paraId="4EA8297B" w14:textId="671FA174" w:rsidR="005F2C75" w:rsidRPr="00B437CB" w:rsidRDefault="009F2560" w:rsidP="006F05CB">
            <w:pPr>
              <w:pStyle w:val="DocumentMetadata"/>
            </w:pPr>
            <w:r>
              <w:t>2012.</w:t>
            </w:r>
            <w:r w:rsidR="00E83991">
              <w:t>10</w:t>
            </w:r>
            <w:r>
              <w:t>.</w:t>
            </w:r>
            <w:r w:rsidR="00E83991">
              <w:t>22</w:t>
            </w:r>
          </w:p>
        </w:tc>
      </w:tr>
      <w:tr w:rsidR="00F9539D" w:rsidRPr="00B437CB" w14:paraId="4EA82980" w14:textId="77777777" w:rsidTr="00F9539D">
        <w:trPr>
          <w:cantSplit/>
          <w:jc w:val="center"/>
        </w:trPr>
        <w:tc>
          <w:tcPr>
            <w:tcW w:w="1019" w:type="dxa"/>
          </w:tcPr>
          <w:p w14:paraId="4EA8297D" w14:textId="77777777"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14:paraId="4EA8297E" w14:textId="77777777"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14:paraId="4EA8297F" w14:textId="6825A75B" w:rsidR="005F2C75" w:rsidRPr="00B437CB" w:rsidRDefault="00E83991" w:rsidP="00D57EF3">
            <w:pPr>
              <w:pStyle w:val="DocumentMetadata"/>
            </w:pPr>
            <w:r>
              <w:t>22</w:t>
            </w:r>
            <w:r w:rsidR="009F2560">
              <w:t xml:space="preserve"> </w:t>
            </w:r>
            <w:r>
              <w:t>October</w:t>
            </w:r>
            <w:r w:rsidR="009F2560">
              <w:t xml:space="preserve"> 2012</w:t>
            </w:r>
          </w:p>
        </w:tc>
      </w:tr>
    </w:tbl>
    <w:p w14:paraId="4EA82981" w14:textId="77777777" w:rsidR="00D112E9" w:rsidRPr="00B437CB" w:rsidRDefault="00D112E9" w:rsidP="00D112E9"/>
    <w:p w14:paraId="4EA82982" w14:textId="77777777" w:rsidR="00E26ABB" w:rsidRPr="00B437CB" w:rsidRDefault="00E26ABB" w:rsidP="00E26ABB"/>
    <w:p w14:paraId="4EA82983" w14:textId="77777777" w:rsidR="00E26ABB" w:rsidRPr="006D5491" w:rsidRDefault="00E26ABB" w:rsidP="00E26ABB">
      <w:pPr>
        <w:jc w:val="center"/>
      </w:pPr>
      <w:r>
        <w:br w:type="page"/>
      </w:r>
      <w:r>
        <w:lastRenderedPageBreak/>
        <w:t>Page intentionally left blank</w:t>
      </w:r>
    </w:p>
    <w:p w14:paraId="4EA82984" w14:textId="77777777"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14:paraId="4EA82985" w14:textId="77777777" w:rsidR="00846505" w:rsidRDefault="00846505" w:rsidP="00846505">
      <w:pPr>
        <w:pStyle w:val="Heading3"/>
      </w:pPr>
      <w:bookmarkStart w:id="0" w:name="_Toc146460792"/>
      <w:r>
        <w:t xml:space="preserve">Ladies - </w:t>
      </w:r>
      <w:proofErr w:type="gramStart"/>
      <w:r>
        <w:t>Senior</w:t>
      </w:r>
      <w:bookmarkEnd w:id="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98B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86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98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8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8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8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9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8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98D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98E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98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9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9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9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9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9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96" w14:textId="77777777" w:rsidR="00846505" w:rsidRPr="00AF28B9" w:rsidRDefault="00846505" w:rsidP="00893DEA">
            <w:pPr>
              <w:jc w:val="right"/>
            </w:pPr>
          </w:p>
        </w:tc>
      </w:tr>
      <w:tr w:rsidR="00846505" w:rsidRPr="00ED5971" w14:paraId="4EA829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98" w14:textId="77777777" w:rsidR="00846505" w:rsidRPr="00ED5971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ED5971">
              <w:rPr>
                <w:lang w:val="it-IT"/>
              </w:rPr>
              <w:t>FITA 24 combined (24u/m + 24m)</w:t>
            </w:r>
            <w:r w:rsidRPr="00ED5971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99" w14:textId="77777777"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99A" w14:textId="77777777"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99B" w14:textId="77777777"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9C" w14:textId="77777777"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9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9E" w14:textId="77777777" w:rsidR="00846505" w:rsidRPr="00852C92" w:rsidRDefault="00846505" w:rsidP="00D43B19">
            <w:pPr>
              <w:tabs>
                <w:tab w:val="left" w:pos="278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9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A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A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A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A4" w14:textId="77777777" w:rsidR="00846505" w:rsidRPr="00852C92" w:rsidRDefault="00846505" w:rsidP="00D43B19">
            <w:pPr>
              <w:tabs>
                <w:tab w:val="left" w:pos="278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A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A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A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A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A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A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A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A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A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B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B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B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B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B4" w14:textId="77777777" w:rsidR="00846505" w:rsidRPr="00AF28B9" w:rsidRDefault="00846505" w:rsidP="00893DEA">
            <w:pPr>
              <w:jc w:val="right"/>
            </w:pPr>
          </w:p>
        </w:tc>
      </w:tr>
      <w:tr w:rsidR="00846505" w:rsidRPr="00ED5971" w14:paraId="4EA829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B6" w14:textId="77777777" w:rsidR="00846505" w:rsidRPr="00ED5971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ED5971">
              <w:rPr>
                <w:lang w:val="it-IT"/>
              </w:rPr>
              <w:t xml:space="preserve">FITA 28 combined (28 u/m + 28 m) </w:t>
            </w:r>
            <w:r w:rsidRPr="00ED5971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B7" w14:textId="77777777"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9B8" w14:textId="77777777" w:rsidR="00846505" w:rsidRPr="00ED5971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9B9" w14:textId="77777777"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BA" w14:textId="77777777" w:rsidR="00846505" w:rsidRPr="00ED5971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9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B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B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B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B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C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C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C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C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C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C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C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C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C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C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C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C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C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D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D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D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D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D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D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D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D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D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DB" w14:textId="77777777" w:rsidR="00846505" w:rsidRPr="00AF28B9" w:rsidRDefault="00846505" w:rsidP="00893DEA"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9DC" w14:textId="77777777"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9DD" w14:textId="77777777" w:rsidR="00846505" w:rsidRPr="00AF28B9" w:rsidRDefault="00846505" w:rsidP="00893DEA">
            <w:pPr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DE" w14:textId="77777777" w:rsidR="00846505" w:rsidRPr="00AF28B9" w:rsidRDefault="00846505" w:rsidP="00893DEA">
            <w:pPr>
              <w:jc w:val="right"/>
            </w:pPr>
            <w:r w:rsidRPr="00AF28B9">
              <w:t>Mar 1997</w:t>
            </w:r>
          </w:p>
        </w:tc>
      </w:tr>
      <w:tr w:rsidR="00846505" w:rsidRPr="00AF28B9" w14:paraId="4EA829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E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E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E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E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E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E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9E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9E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9E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9E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9F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9E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9E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9E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9E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9F0" w14:textId="77777777" w:rsidR="00846505" w:rsidRPr="00AF28B9" w:rsidRDefault="00846505" w:rsidP="00893DEA">
            <w:pPr>
              <w:jc w:val="right"/>
            </w:pPr>
          </w:p>
        </w:tc>
      </w:tr>
    </w:tbl>
    <w:p w14:paraId="4EA829F2" w14:textId="77777777" w:rsidR="00846505" w:rsidRDefault="00846505" w:rsidP="00846505">
      <w:pPr>
        <w:pStyle w:val="Heading3"/>
      </w:pPr>
      <w:bookmarkStart w:id="1" w:name="_Toc146460793"/>
      <w:r>
        <w:t xml:space="preserve">Gentlemen - </w:t>
      </w:r>
      <w:proofErr w:type="gramStart"/>
      <w:r>
        <w:t>Senior</w:t>
      </w:r>
      <w:bookmarkEnd w:id="1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9F8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F3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bookmarkStart w:id="2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9F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F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9F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9F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9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F9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9FA" w14:textId="77777777"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9FB" w14:textId="77777777"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9FC" w14:textId="77777777" w:rsidR="00846505" w:rsidRPr="00AF28B9" w:rsidRDefault="00ED5971" w:rsidP="00893DEA">
            <w:pPr>
              <w:jc w:val="right"/>
            </w:pPr>
            <w: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9FD" w14:textId="77777777" w:rsidR="00846505" w:rsidRPr="00AF28B9" w:rsidRDefault="00ED5971" w:rsidP="00893DEA">
            <w:pPr>
              <w:jc w:val="right"/>
            </w:pPr>
            <w:r>
              <w:t>23 May 2009</w:t>
            </w:r>
          </w:p>
        </w:tc>
      </w:tr>
      <w:tr w:rsidR="006F05CB" w:rsidRPr="00AF28B9" w14:paraId="4EA82A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9FF" w14:textId="77777777" w:rsidR="006F05CB" w:rsidRPr="00852C92" w:rsidRDefault="006F05CB" w:rsidP="00893DEA">
            <w:pPr>
              <w:tabs>
                <w:tab w:val="left" w:pos="2810"/>
              </w:tabs>
            </w:pPr>
            <w:r w:rsidRPr="00852C92">
              <w:t xml:space="preserve">FITA </w:t>
            </w:r>
            <w:r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00" w14:textId="77777777" w:rsidR="006F05CB" w:rsidRPr="00AF28B9" w:rsidRDefault="006F05CB" w:rsidP="00FF6339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01" w14:textId="77777777" w:rsidR="006F05CB" w:rsidRPr="00AF28B9" w:rsidRDefault="006F05CB" w:rsidP="00FF6339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02" w14:textId="77777777" w:rsidR="006F05CB" w:rsidRPr="00AF28B9" w:rsidRDefault="006F05CB" w:rsidP="00893DEA">
            <w:pPr>
              <w:jc w:val="right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03" w14:textId="77777777" w:rsidR="006F05CB" w:rsidRPr="00AF28B9" w:rsidRDefault="006F05CB" w:rsidP="00594966">
            <w:pPr>
              <w:jc w:val="right"/>
            </w:pPr>
            <w:r>
              <w:t>02 Aug 2009</w:t>
            </w:r>
          </w:p>
        </w:tc>
      </w:tr>
      <w:tr w:rsidR="00846505" w:rsidRPr="00AF28B9" w14:paraId="4EA82A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05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combined (24u/m + 24m)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06" w14:textId="77777777"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07" w14:textId="77777777"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08" w14:textId="77777777" w:rsidR="00846505" w:rsidRPr="00AF28B9" w:rsidRDefault="006F05CB" w:rsidP="00893DEA">
            <w:pPr>
              <w:jc w:val="right"/>
            </w:pPr>
            <w:r>
              <w:t>759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09" w14:textId="77777777" w:rsidR="00846505" w:rsidRPr="00AF28B9" w:rsidRDefault="006F05CB" w:rsidP="00893DEA">
            <w:pPr>
              <w:jc w:val="right"/>
            </w:pPr>
            <w:r>
              <w:t>02 Aug 2009</w:t>
            </w:r>
          </w:p>
        </w:tc>
      </w:tr>
      <w:tr w:rsidR="00846505" w:rsidRPr="00AF28B9" w14:paraId="4EA82A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0B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0C" w14:textId="77777777" w:rsidR="00846505" w:rsidRPr="00AF28B9" w:rsidRDefault="00846505" w:rsidP="00893DEA"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0D" w14:textId="77777777" w:rsidR="00846505" w:rsidRPr="00AF28B9" w:rsidRDefault="00846505" w:rsidP="00893DEA"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0E" w14:textId="77777777" w:rsidR="00846505" w:rsidRPr="00AF28B9" w:rsidRDefault="00846505" w:rsidP="00893DEA">
            <w:pPr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0F" w14:textId="77777777" w:rsidR="00846505" w:rsidRPr="00AF28B9" w:rsidRDefault="00846505" w:rsidP="00893DEA">
            <w:pPr>
              <w:jc w:val="right"/>
            </w:pPr>
            <w:r>
              <w:t>13 Apr 2008</w:t>
            </w:r>
          </w:p>
        </w:tc>
      </w:tr>
      <w:tr w:rsidR="00846505" w:rsidRPr="00AF28B9" w14:paraId="4EA82A1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11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24 </w:t>
            </w:r>
            <w:r>
              <w:t>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12" w14:textId="77777777"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13" w14:textId="77777777"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14" w14:textId="0E78C410" w:rsidR="00846505" w:rsidRPr="00AF28B9" w:rsidRDefault="00846505" w:rsidP="00D43B19">
            <w:pPr>
              <w:jc w:val="right"/>
            </w:pPr>
            <w:r>
              <w:t>7</w:t>
            </w:r>
            <w:r w:rsidR="00E83991">
              <w:t>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15" w14:textId="7208DC6F" w:rsidR="00846505" w:rsidRPr="00AF28B9" w:rsidRDefault="00E83991" w:rsidP="00893DEA">
            <w:pPr>
              <w:jc w:val="right"/>
            </w:pPr>
            <w:r>
              <w:t>21 Apr 2012</w:t>
            </w:r>
          </w:p>
        </w:tc>
      </w:tr>
      <w:tr w:rsidR="00846505" w:rsidRPr="00AF28B9" w14:paraId="4EA82A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17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18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19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1A" w14:textId="77777777"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1B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2A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1D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1E" w14:textId="77777777"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1F" w14:textId="77777777"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20" w14:textId="77777777"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21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2A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23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28 combined (28 u/m + 28 m) 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24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25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26" w14:textId="77777777"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27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2A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29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2A" w14:textId="77777777" w:rsidR="00846505" w:rsidRPr="00AF28B9" w:rsidRDefault="00846505" w:rsidP="00893DEA">
            <w:r w:rsidRPr="00AF28B9">
              <w:t xml:space="preserve">I. </w:t>
            </w:r>
            <w:proofErr w:type="spellStart"/>
            <w:r w:rsidRPr="00AF28B9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2B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2C" w14:textId="77777777"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2D" w14:textId="77777777"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14:paraId="4EA82A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2F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30" w14:textId="77777777" w:rsidR="00846505" w:rsidRPr="00AF28B9" w:rsidRDefault="00846505" w:rsidP="00893DEA"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31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32" w14:textId="77777777" w:rsidR="00846505" w:rsidRPr="00AF28B9" w:rsidRDefault="00846505" w:rsidP="00893DEA">
            <w:pPr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33" w14:textId="77777777"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14:paraId="4EA82A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35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36" w14:textId="77777777" w:rsidR="00846505" w:rsidRPr="00AF28B9" w:rsidRDefault="00846505" w:rsidP="00893DEA">
            <w:r w:rsidRPr="00AF28B9">
              <w:t xml:space="preserve">I. </w:t>
            </w:r>
            <w:proofErr w:type="spellStart"/>
            <w:r w:rsidRPr="00AF28B9">
              <w:t>Margetts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37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38" w14:textId="77777777" w:rsidR="00846505" w:rsidRPr="00AF28B9" w:rsidRDefault="00846505" w:rsidP="00893DEA">
            <w:pPr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39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2A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3B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3C" w14:textId="77777777" w:rsidR="00846505" w:rsidRPr="00AF28B9" w:rsidRDefault="00846505" w:rsidP="00893DEA"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3D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3E" w14:textId="77777777" w:rsidR="00846505" w:rsidRPr="00AF28B9" w:rsidRDefault="00846505" w:rsidP="00893DEA">
            <w:pPr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3F" w14:textId="77777777"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14:paraId="4EA82A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41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4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A4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A4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4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A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47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48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A49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A4A" w14:textId="77777777" w:rsidR="00846505" w:rsidRPr="00AF28B9" w:rsidRDefault="00846505" w:rsidP="00893DEA">
            <w:pPr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4B" w14:textId="77777777" w:rsidR="00846505" w:rsidRPr="00AF28B9" w:rsidRDefault="00846505" w:rsidP="00893DEA">
            <w:pPr>
              <w:jc w:val="right"/>
            </w:pPr>
            <w:r>
              <w:t>25 May 2008</w:t>
            </w:r>
          </w:p>
        </w:tc>
      </w:tr>
      <w:tr w:rsidR="00846505" w:rsidRPr="00AF28B9" w14:paraId="4EA82A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4D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4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A4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A5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5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A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A53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A5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A5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A5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A5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A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A59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A5A" w14:textId="77777777" w:rsidR="00846505" w:rsidRPr="00AF28B9" w:rsidRDefault="00484842" w:rsidP="00893DEA">
            <w:r>
              <w:t>J.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A5B" w14:textId="77777777" w:rsidR="00846505" w:rsidRPr="00AF28B9" w:rsidRDefault="00484842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A5C" w14:textId="77777777" w:rsidR="00846505" w:rsidRPr="00AF28B9" w:rsidRDefault="00484842" w:rsidP="00893DEA">
            <w:pPr>
              <w:jc w:val="right"/>
            </w:pPr>
            <w:r>
              <w:t>510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A5D" w14:textId="77777777" w:rsidR="00846505" w:rsidRPr="00AF28B9" w:rsidRDefault="00484842" w:rsidP="00893DEA">
            <w:pPr>
              <w:jc w:val="right"/>
            </w:pPr>
            <w:r>
              <w:t>02 Nov 2008</w:t>
            </w:r>
          </w:p>
        </w:tc>
      </w:tr>
    </w:tbl>
    <w:p w14:paraId="51975CB4" w14:textId="77777777" w:rsidR="00AB41C6" w:rsidRPr="00D000D6" w:rsidRDefault="00AB41C6" w:rsidP="00AB41C6">
      <w:pPr>
        <w:pStyle w:val="Heading2"/>
      </w:pPr>
      <w:bookmarkStart w:id="3" w:name="_Toc147917268"/>
      <w:r w:rsidRPr="00D000D6">
        <w:lastRenderedPageBreak/>
        <w:t>Compound Unlimited</w:t>
      </w:r>
    </w:p>
    <w:p w14:paraId="36CC338B" w14:textId="77777777" w:rsidR="00AB41C6" w:rsidRDefault="00AB41C6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41C6" w:rsidRPr="00C153CF" w14:paraId="56270CE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22048" w14:textId="77777777" w:rsidR="00AB41C6" w:rsidRPr="00C153CF" w:rsidRDefault="00AB41C6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FD3A41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B0B01F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D616D4E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B0D38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B41C6" w:rsidRPr="00AF28B9" w14:paraId="573CC3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273251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C227F1" w14:textId="77777777" w:rsidR="00AB41C6" w:rsidRPr="00AF28B9" w:rsidRDefault="00AB41C6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830C37" w14:textId="77777777" w:rsidR="00AB41C6" w:rsidRPr="00AF28B9" w:rsidRDefault="00AB41C6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784E49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6008C2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318572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31958C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30D86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56ABC94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AD126A5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C48093" w14:textId="77777777" w:rsidR="00AB41C6" w:rsidRPr="00AF28B9" w:rsidRDefault="00AB41C6" w:rsidP="00893DEA">
            <w:pPr>
              <w:jc w:val="right"/>
            </w:pPr>
          </w:p>
        </w:tc>
      </w:tr>
      <w:tr w:rsidR="00AB41C6" w:rsidRPr="00D57EF3" w14:paraId="3EC9CD1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79FC0A" w14:textId="77777777" w:rsidR="00AB41C6" w:rsidRPr="00D57EF3" w:rsidRDefault="00AB41C6" w:rsidP="00893DEA">
            <w:pPr>
              <w:tabs>
                <w:tab w:val="left" w:pos="2780"/>
              </w:tabs>
              <w:rPr>
                <w:lang w:val="it-IT"/>
              </w:rPr>
            </w:pPr>
            <w:r w:rsidRPr="00484842">
              <w:t xml:space="preserve">FITA 24 </w:t>
            </w:r>
            <w:r w:rsidRPr="00D57EF3">
              <w:rPr>
                <w:lang w:val="it-IT"/>
              </w:rPr>
              <w:t>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C707B7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7FC986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315EA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4C6BA0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</w:tr>
      <w:tr w:rsidR="00AB41C6" w:rsidRPr="00AF28B9" w14:paraId="488B28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EB244" w14:textId="77777777" w:rsidR="00AB41C6" w:rsidRPr="00852C92" w:rsidRDefault="00AB41C6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9C7A6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88D0931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5A66722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CF3E06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56025B4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4D2D5" w14:textId="77777777" w:rsidR="00AB41C6" w:rsidRPr="00852C92" w:rsidRDefault="00AB41C6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690134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4602133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6E67E5D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8A91A5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214792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759C8C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37F33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1B33A74A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27A57A9B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D530B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128217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A5497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1C06A3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03776A2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ACEC90A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37A93" w14:textId="77777777" w:rsidR="00AB41C6" w:rsidRPr="00AF28B9" w:rsidRDefault="00AB41C6" w:rsidP="00893DEA">
            <w:pPr>
              <w:jc w:val="right"/>
            </w:pPr>
          </w:p>
        </w:tc>
      </w:tr>
      <w:tr w:rsidR="00AB41C6" w:rsidRPr="00D57EF3" w14:paraId="6764B0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CD130C" w14:textId="77777777" w:rsidR="00AB41C6" w:rsidRPr="00D57EF3" w:rsidRDefault="00AB41C6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608303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8EC0CA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86CFC9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DE3A06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</w:tr>
      <w:tr w:rsidR="00AB41C6" w:rsidRPr="00AF28B9" w14:paraId="774554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C695F2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32D39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29AA20D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214784FF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C5EDEC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0621DF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7A193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5E54F4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DEDD23B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7A7071D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8A9AB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00BDAF8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8A5401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C58926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22B4807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1770A7C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DA1E00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0AA8FE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2C8F9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E4BB84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7AFAB218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E8F43F7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F67AB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59DFF91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B96D0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1566A1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50F09C1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CF5EDBB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DF6C1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4491FB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63E34B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1351FF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73D5B62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7E7AC34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61EA2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7A13A7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5FB9C3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63194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1988B609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2CBC44BF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A6262F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5E6621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1CFFB0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89FABF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6655C3D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9904463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9C5498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6F22CFE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2A07D1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7A8576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95EE3F9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5C94B5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C1C802" w14:textId="77777777" w:rsidR="00AB41C6" w:rsidRPr="00AF28B9" w:rsidRDefault="00AB41C6" w:rsidP="00893DEA">
            <w:pPr>
              <w:jc w:val="right"/>
            </w:pPr>
          </w:p>
        </w:tc>
      </w:tr>
    </w:tbl>
    <w:p w14:paraId="258F2006" w14:textId="77777777" w:rsidR="00AB41C6" w:rsidRDefault="00AB41C6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41C6" w:rsidRPr="00C153CF" w14:paraId="6C6A70C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CC3BC0" w14:textId="77777777" w:rsidR="00AB41C6" w:rsidRPr="00C153CF" w:rsidRDefault="00AB41C6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1D3014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6CA6EB9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0661A3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DC670E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B41C6" w:rsidRPr="00AF28B9" w14:paraId="7F14EB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767E2E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D38167" w14:textId="77777777" w:rsidR="00AB41C6" w:rsidRPr="00AF28B9" w:rsidRDefault="00AB41C6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3182C53" w14:textId="77777777" w:rsidR="00AB41C6" w:rsidRPr="00AF28B9" w:rsidRDefault="00AB41C6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169592C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8ED1D7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7881E5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43D78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070387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21F3133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1AF6598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D9398F" w14:textId="77777777" w:rsidR="00AB41C6" w:rsidRPr="00AF28B9" w:rsidRDefault="00AB41C6" w:rsidP="00893DEA">
            <w:pPr>
              <w:jc w:val="right"/>
            </w:pPr>
          </w:p>
        </w:tc>
      </w:tr>
      <w:tr w:rsidR="00AB41C6" w:rsidRPr="00D57EF3" w14:paraId="5990A7C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4ACB68" w14:textId="77777777" w:rsidR="00AB41C6" w:rsidRPr="00D57EF3" w:rsidRDefault="00AB41C6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6A1B97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3C49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627A7D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01C934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</w:tr>
      <w:tr w:rsidR="00AB41C6" w:rsidRPr="00AF28B9" w14:paraId="26E9E7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817FF8" w14:textId="77777777" w:rsidR="00AB41C6" w:rsidRPr="00852C92" w:rsidRDefault="00AB41C6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71E8B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DFB7EFA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4433DC5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A59FA3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61360B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5DA8A3" w14:textId="77777777" w:rsidR="00AB41C6" w:rsidRPr="00852C92" w:rsidRDefault="00AB41C6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1B5B7F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E91C85D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9C07E96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C5395B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601537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13958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DB34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C134BDB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B51F4F7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F6A7E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7CF5D0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0AC2F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DA5501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7FBB73E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EB1A1FC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A01FEE" w14:textId="77777777" w:rsidR="00AB41C6" w:rsidRPr="00AF28B9" w:rsidRDefault="00AB41C6" w:rsidP="00893DEA">
            <w:pPr>
              <w:jc w:val="right"/>
            </w:pPr>
          </w:p>
        </w:tc>
      </w:tr>
      <w:tr w:rsidR="00AB41C6" w:rsidRPr="00D57EF3" w14:paraId="44E544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BF783" w14:textId="77777777" w:rsidR="00AB41C6" w:rsidRPr="00D57EF3" w:rsidRDefault="00AB41C6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93469E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08CFC6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17B77F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E75CF1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</w:tr>
      <w:tr w:rsidR="00AB41C6" w:rsidRPr="00AF28B9" w14:paraId="7F9E7D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855A28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E06953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4358938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4DDEAAF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0FE09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07F50CA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429136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C9B77B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790D50F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A4A5F17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2EC97F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7C1044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3B571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84882B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6568A479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A7AA167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8ED864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68BB06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1DEA1C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AAE5D9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440A015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E4A0ED5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27ECF9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05C4CA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00C01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9639F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83F9BC3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B4748E0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C3ACB0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7B35E6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340D4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FAE261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1CB6327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2A7A6B0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B26768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2D64BB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E57948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6A9B65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FD83C2B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5892C98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07711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25CF7B8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813A2A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A10DF6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1A172C1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9BC2E87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51D7C4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1EC9BEB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C2D784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D2A4E5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00C92AD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D63B424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0292E3" w14:textId="77777777" w:rsidR="00AB41C6" w:rsidRPr="00AF28B9" w:rsidRDefault="00AB41C6" w:rsidP="00893DEA">
            <w:pPr>
              <w:jc w:val="right"/>
            </w:pPr>
          </w:p>
        </w:tc>
      </w:tr>
    </w:tbl>
    <w:p w14:paraId="3CA671C9" w14:textId="77777777" w:rsidR="00AB41C6" w:rsidRDefault="00AB41C6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41C6" w:rsidRPr="00C153CF" w14:paraId="1934697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67F6CC" w14:textId="77777777" w:rsidR="00AB41C6" w:rsidRPr="00C153CF" w:rsidRDefault="00AB41C6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73D497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AF6E96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324024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D38224" w14:textId="77777777" w:rsidR="00AB41C6" w:rsidRPr="00C153CF" w:rsidRDefault="00AB41C6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B41C6" w:rsidRPr="00AF28B9" w14:paraId="4F9627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BF7BB0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F8C6E8" w14:textId="77777777" w:rsidR="00AB41C6" w:rsidRPr="00AF28B9" w:rsidRDefault="00AB41C6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8F3A66B" w14:textId="77777777" w:rsidR="00AB41C6" w:rsidRPr="00AF28B9" w:rsidRDefault="00AB41C6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644458B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2CA3D6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663162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717786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32DDD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7F035D7C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F2654F5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961F09" w14:textId="77777777" w:rsidR="00AB41C6" w:rsidRPr="00AF28B9" w:rsidRDefault="00AB41C6" w:rsidP="00893DEA">
            <w:pPr>
              <w:jc w:val="right"/>
            </w:pPr>
          </w:p>
        </w:tc>
      </w:tr>
      <w:tr w:rsidR="00AB41C6" w:rsidRPr="00D57EF3" w14:paraId="070268A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9EA39A" w14:textId="77777777" w:rsidR="00AB41C6" w:rsidRPr="00D57EF3" w:rsidRDefault="00AB41C6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F6FF65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0A53A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BF6C40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A8A658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</w:tr>
      <w:tr w:rsidR="00AB41C6" w:rsidRPr="00AF28B9" w14:paraId="32D4C9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7634C7" w14:textId="77777777" w:rsidR="00AB41C6" w:rsidRPr="00852C92" w:rsidRDefault="00AB41C6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D362CE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7822845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674FA8B6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082DDF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24F319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417AAD" w14:textId="77777777" w:rsidR="00AB41C6" w:rsidRPr="00852C92" w:rsidRDefault="00AB41C6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0C0B46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01960C3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8A1D4B5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6A029D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2FFE24B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1B97E5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9EED27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9FCDD83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4CADD74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9E9671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3CBEEE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3A579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7FEBC0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2B83E198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7D724A93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A3D8BF" w14:textId="77777777" w:rsidR="00AB41C6" w:rsidRPr="00AF28B9" w:rsidRDefault="00AB41C6" w:rsidP="00893DEA">
            <w:pPr>
              <w:jc w:val="right"/>
            </w:pPr>
          </w:p>
        </w:tc>
      </w:tr>
      <w:tr w:rsidR="00AB41C6" w:rsidRPr="00D57EF3" w14:paraId="183230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0552E" w14:textId="77777777" w:rsidR="00AB41C6" w:rsidRPr="00D57EF3" w:rsidRDefault="00AB41C6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906602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A61938" w14:textId="77777777" w:rsidR="00AB41C6" w:rsidRPr="00D57EF3" w:rsidRDefault="00AB41C6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223F8E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ECE5A2" w14:textId="77777777" w:rsidR="00AB41C6" w:rsidRPr="00D57EF3" w:rsidRDefault="00AB41C6" w:rsidP="00893DEA">
            <w:pPr>
              <w:jc w:val="right"/>
              <w:rPr>
                <w:lang w:val="it-IT"/>
              </w:rPr>
            </w:pPr>
          </w:p>
        </w:tc>
      </w:tr>
      <w:tr w:rsidR="00AB41C6" w:rsidRPr="00AF28B9" w14:paraId="70148D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787E64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95B665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7830208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7F1AF5E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E18769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34F8D9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969611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07EE82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E55AD05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7DB70B6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7FAC10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52C449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1939C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48A243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785AEF8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E9636A3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BADD30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70865C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3E4C59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3BF96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ED99B62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3D2AD9CA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1F665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34B9B4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C6174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539E99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9F80602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B0B5DEF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F602F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4890EA3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3D53C7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C3D933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5E70668C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191AEDCA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12B8F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7D76894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6DF1A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59EA72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3D83F6F3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0AA59276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0659A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023644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D5BCF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37E725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0EAB5335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5DA3C6C8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DDF23" w14:textId="77777777" w:rsidR="00AB41C6" w:rsidRPr="00AF28B9" w:rsidRDefault="00AB41C6" w:rsidP="00893DEA">
            <w:pPr>
              <w:jc w:val="right"/>
            </w:pPr>
          </w:p>
        </w:tc>
      </w:tr>
      <w:tr w:rsidR="00AB41C6" w:rsidRPr="00AF28B9" w14:paraId="70A18F5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FEA0F1" w14:textId="77777777" w:rsidR="00AB41C6" w:rsidRPr="00852C92" w:rsidRDefault="00AB41C6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17138E3" w14:textId="77777777" w:rsidR="00AB41C6" w:rsidRPr="00AF28B9" w:rsidRDefault="00AB41C6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FA0261F" w14:textId="77777777" w:rsidR="00AB41C6" w:rsidRPr="00AF28B9" w:rsidRDefault="00AB41C6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DE33BF2" w14:textId="77777777" w:rsidR="00AB41C6" w:rsidRPr="00AF28B9" w:rsidRDefault="00AB41C6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7F6DBB" w14:textId="77777777" w:rsidR="00AB41C6" w:rsidRPr="00AF28B9" w:rsidRDefault="00AB41C6" w:rsidP="00893DEA">
            <w:pPr>
              <w:jc w:val="right"/>
            </w:pPr>
          </w:p>
        </w:tc>
      </w:tr>
    </w:tbl>
    <w:p w14:paraId="72743445" w14:textId="77777777" w:rsidR="00AB41C6" w:rsidRPr="00D000D6" w:rsidRDefault="00AB41C6" w:rsidP="00AB41C6">
      <w:pPr>
        <w:pStyle w:val="Heading2"/>
      </w:pPr>
      <w:r w:rsidRPr="00D000D6">
        <w:lastRenderedPageBreak/>
        <w:t>Compound Unlimited</w:t>
      </w:r>
    </w:p>
    <w:p w14:paraId="4EA82BA8" w14:textId="77777777"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BA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BA9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BA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BA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BA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BA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BB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BA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BB0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BB1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BB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BB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BB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B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B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B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B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B9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BC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BB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BC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BBD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BBE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BF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BC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C1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C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C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C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C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BC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C7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C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C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C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C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BD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C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C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C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D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D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BD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D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D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D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D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D7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BD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D9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D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BD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BD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D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BE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D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E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E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E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E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BE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E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E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E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E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E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BF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E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E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E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E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E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BF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F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F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F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F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F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BF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F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F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F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BF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BF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BF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BF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BF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0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0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0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0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0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0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0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0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0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0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0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0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0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0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C10" w14:textId="77777777" w:rsidR="00846505" w:rsidRPr="00AF28B9" w:rsidRDefault="00370369" w:rsidP="00893DEA"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C11" w14:textId="77777777" w:rsidR="00846505" w:rsidRPr="00AF28B9" w:rsidRDefault="00370369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C12" w14:textId="77777777" w:rsidR="00846505" w:rsidRPr="00AF28B9" w:rsidRDefault="00370369" w:rsidP="00893DEA">
            <w:pPr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13" w14:textId="77777777" w:rsidR="00846505" w:rsidRPr="00AF28B9" w:rsidRDefault="00370369" w:rsidP="00893DEA">
            <w:pPr>
              <w:jc w:val="right"/>
            </w:pPr>
            <w:r>
              <w:t>02 Nov 2008</w:t>
            </w:r>
          </w:p>
        </w:tc>
      </w:tr>
    </w:tbl>
    <w:p w14:paraId="4EA82C15" w14:textId="77777777"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C1B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16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C1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1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1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1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C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1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C1D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C1E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C1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2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2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2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2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2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26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C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28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370369">
              <w:t>FITA 2</w:t>
            </w:r>
            <w:r w:rsidRPr="00D57EF3">
              <w:rPr>
                <w:lang w:val="it-IT"/>
              </w:rPr>
              <w:t xml:space="preserve">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29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2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2B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2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C3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2E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2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3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3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3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3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34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3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3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3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3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3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3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3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3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3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4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4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4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4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4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44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C4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46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47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4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49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4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C5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4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4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4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4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5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5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5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5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5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5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5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5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5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5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5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5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6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5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5F" w14:textId="77777777"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60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61" w14:textId="77777777" w:rsidR="00846505" w:rsidRPr="00AF28B9" w:rsidRDefault="00846505" w:rsidP="00893DEA">
            <w:pPr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62" w14:textId="77777777"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14:paraId="4EA82C6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6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6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6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6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6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6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6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6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6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6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6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7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7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7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7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7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7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7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7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7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7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7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8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7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C7D" w14:textId="77777777"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C7E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C7F" w14:textId="77777777" w:rsidR="00846505" w:rsidRPr="00AF28B9" w:rsidRDefault="00846505" w:rsidP="00893DEA">
            <w:pPr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80" w14:textId="77777777"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14:paraId="4EA82C82" w14:textId="77777777"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C88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83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bookmarkStart w:id="4" w:name="_Toc147917270"/>
            <w:bookmarkEnd w:id="3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C8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8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8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8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C8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8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C8A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C8B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C8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8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9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8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9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9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9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93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C9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95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9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97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9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99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C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9B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9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9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9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9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A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A1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A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A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A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A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A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A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A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A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A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A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B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A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A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A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B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B1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CB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B3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B4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B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CB6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B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CB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B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B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B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B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B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C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B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C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C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C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C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C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C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C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C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C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C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D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C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C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C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C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C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D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D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D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D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D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D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D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D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D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D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D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D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E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D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D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D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E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E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E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E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E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CE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CE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CE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CE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E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CE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CE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CE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CED" w14:textId="77777777" w:rsidR="00846505" w:rsidRPr="00AF28B9" w:rsidRDefault="00846505" w:rsidP="00893DEA">
            <w:pPr>
              <w:jc w:val="right"/>
            </w:pPr>
          </w:p>
        </w:tc>
      </w:tr>
    </w:tbl>
    <w:p w14:paraId="4EA82CEF" w14:textId="77777777" w:rsidR="00846505" w:rsidRPr="00D000D6" w:rsidRDefault="00846505" w:rsidP="00846505">
      <w:pPr>
        <w:pStyle w:val="Heading2"/>
      </w:pPr>
      <w:r w:rsidRPr="00D000D6">
        <w:lastRenderedPageBreak/>
        <w:t>Recurve</w:t>
      </w:r>
      <w:bookmarkEnd w:id="2"/>
      <w:r w:rsidRPr="00D000D6">
        <w:t xml:space="preserve"> Freestyle</w:t>
      </w:r>
      <w:bookmarkEnd w:id="4"/>
    </w:p>
    <w:p w14:paraId="4EA82CF0" w14:textId="77777777" w:rsidR="00846505" w:rsidRDefault="00846505" w:rsidP="00846505">
      <w:pPr>
        <w:pStyle w:val="Heading3"/>
      </w:pPr>
      <w:bookmarkStart w:id="5" w:name="_Toc14646079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CF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F1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CF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F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CF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CF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CF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F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CF8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CF9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CFA" w14:textId="77777777"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CFB" w14:textId="77777777"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14:paraId="4EA82D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CF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CFE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CFF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00" w14:textId="77777777"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01" w14:textId="77777777"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14:paraId="4EA82D0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03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04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05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06" w14:textId="77777777"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07" w14:textId="77777777"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14:paraId="4EA82D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09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0A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0B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0C" w14:textId="77777777"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0D" w14:textId="77777777"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14:paraId="4EA82D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0F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1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1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1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1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D1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1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16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17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18" w14:textId="77777777"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19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2D2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1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1C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1D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1E" w14:textId="77777777"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1F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2D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21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22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23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24" w14:textId="77777777"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25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2D2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2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28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29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2A" w14:textId="77777777" w:rsidR="00846505" w:rsidRPr="00AF28B9" w:rsidRDefault="00846505" w:rsidP="00893DEA">
            <w:pPr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2B" w14:textId="77777777"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14:paraId="4EA82D3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2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2E" w14:textId="77777777"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2F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30" w14:textId="77777777"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31" w14:textId="77777777"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14:paraId="4EA82D3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3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34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35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36" w14:textId="77777777" w:rsidR="00846505" w:rsidRPr="00AF28B9" w:rsidRDefault="00846505" w:rsidP="00893DEA">
            <w:pPr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37" w14:textId="77777777" w:rsidR="00846505" w:rsidRPr="00AF28B9" w:rsidRDefault="00846505" w:rsidP="00893DEA">
            <w:pPr>
              <w:jc w:val="right"/>
            </w:pPr>
            <w:r w:rsidRPr="00AF28B9">
              <w:t>Mar 1992</w:t>
            </w:r>
          </w:p>
        </w:tc>
      </w:tr>
      <w:tr w:rsidR="00846505" w:rsidRPr="00AF28B9" w14:paraId="4EA82D3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3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3A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3B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3C" w14:textId="77777777" w:rsidR="00846505" w:rsidRPr="00AF28B9" w:rsidRDefault="00846505" w:rsidP="00893DEA">
            <w:pPr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3D" w14:textId="77777777"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14:paraId="4EA82D4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3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4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4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4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4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D4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4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4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4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4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4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D5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4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4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4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4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4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D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5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52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53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54" w14:textId="77777777"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55" w14:textId="77777777" w:rsidR="00846505" w:rsidRPr="00AF28B9" w:rsidRDefault="00846505" w:rsidP="00893DEA">
            <w:pPr>
              <w:jc w:val="right"/>
            </w:pPr>
            <w:r w:rsidRPr="00AF28B9">
              <w:t>Nov 1993</w:t>
            </w:r>
          </w:p>
        </w:tc>
      </w:tr>
      <w:tr w:rsidR="00846505" w:rsidRPr="00AF28B9" w14:paraId="4EA82D5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5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D5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D5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D5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5B" w14:textId="77777777" w:rsidR="00846505" w:rsidRPr="00AF28B9" w:rsidRDefault="00846505" w:rsidP="00893DEA">
            <w:pPr>
              <w:jc w:val="right"/>
            </w:pPr>
          </w:p>
        </w:tc>
      </w:tr>
    </w:tbl>
    <w:p w14:paraId="4EA82D5D" w14:textId="77777777"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D6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5E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D5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6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6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6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D6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64" w14:textId="77777777" w:rsidR="00846505" w:rsidRPr="00852C92" w:rsidRDefault="00846505" w:rsidP="00893DEA">
            <w:pPr>
              <w:tabs>
                <w:tab w:val="left" w:pos="2780"/>
              </w:tabs>
            </w:pPr>
            <w:bookmarkStart w:id="6" w:name="_GoBack"/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D65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D66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D67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68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2D6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6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6B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6C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6D" w14:textId="77777777"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6E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2D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70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71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72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73" w14:textId="77777777"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74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2D7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76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77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78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79" w14:textId="77777777"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7A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2D8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7C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7D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7E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7F" w14:textId="77777777"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80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2D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8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83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84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85" w14:textId="77777777"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86" w14:textId="77777777"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14:paraId="4EA82D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8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89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8A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8B" w14:textId="77777777"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8C" w14:textId="77777777"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14:paraId="4EA82D9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8E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8F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90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91" w14:textId="77777777"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92" w14:textId="77777777"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bookmarkEnd w:id="6"/>
      <w:tr w:rsidR="00846505" w:rsidRPr="00AF28B9" w14:paraId="4EA82D9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9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95" w14:textId="77777777"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96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97" w14:textId="77777777"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98" w14:textId="77777777" w:rsidR="00846505" w:rsidRPr="00AF28B9" w:rsidRDefault="00846505" w:rsidP="00893DEA">
            <w:pPr>
              <w:jc w:val="right"/>
            </w:pPr>
            <w:r w:rsidRPr="00AF28B9">
              <w:t>Aug 1993</w:t>
            </w:r>
          </w:p>
        </w:tc>
      </w:tr>
      <w:tr w:rsidR="00846505" w:rsidRPr="00AF28B9" w14:paraId="4EA82D9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9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9B" w14:textId="77777777"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9C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9D" w14:textId="77777777" w:rsidR="00846505" w:rsidRPr="00AF28B9" w:rsidRDefault="00846505" w:rsidP="00893DEA">
            <w:pPr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9E" w14:textId="77777777" w:rsidR="00846505" w:rsidRPr="00AF28B9" w:rsidRDefault="00846505" w:rsidP="00893DEA">
            <w:pPr>
              <w:jc w:val="right"/>
            </w:pPr>
            <w:r w:rsidRPr="00AF28B9">
              <w:t>Oct 1994</w:t>
            </w:r>
          </w:p>
        </w:tc>
      </w:tr>
      <w:tr w:rsidR="00846505" w:rsidRPr="00AF28B9" w14:paraId="4EA82DA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A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A1" w14:textId="77777777"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A2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A3" w14:textId="77777777" w:rsidR="00846505" w:rsidRPr="00AF28B9" w:rsidRDefault="00846505" w:rsidP="00893DEA">
            <w:pPr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A4" w14:textId="77777777"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14:paraId="4EA82DA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A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A7" w14:textId="77777777"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A8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A9" w14:textId="77777777" w:rsidR="00846505" w:rsidRPr="00AF28B9" w:rsidRDefault="00846505" w:rsidP="00893DEA">
            <w:pPr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AA" w14:textId="77777777" w:rsidR="00846505" w:rsidRPr="00AF28B9" w:rsidRDefault="00846505" w:rsidP="00893DEA">
            <w:pPr>
              <w:jc w:val="right"/>
            </w:pPr>
            <w:r w:rsidRPr="00AF28B9">
              <w:t>Apr 1992</w:t>
            </w:r>
          </w:p>
        </w:tc>
      </w:tr>
      <w:tr w:rsidR="00846505" w:rsidRPr="00AF28B9" w14:paraId="4EA82D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A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AD" w14:textId="77777777" w:rsidR="00846505" w:rsidRPr="00AF28B9" w:rsidRDefault="00846505" w:rsidP="00893DEA"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AE" w14:textId="77777777" w:rsidR="00846505" w:rsidRPr="00AF28B9" w:rsidRDefault="00846505" w:rsidP="00893DEA">
            <w:r>
              <w:t>Ten-Ring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AF" w14:textId="77777777" w:rsidR="00846505" w:rsidRPr="00AF28B9" w:rsidRDefault="00846505" w:rsidP="00893DEA">
            <w:pPr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B0" w14:textId="77777777" w:rsidR="00846505" w:rsidRPr="00AF28B9" w:rsidRDefault="00846505" w:rsidP="00893DEA">
            <w:pPr>
              <w:jc w:val="right"/>
            </w:pPr>
            <w:r>
              <w:t>11 May 2008</w:t>
            </w:r>
          </w:p>
        </w:tc>
      </w:tr>
      <w:tr w:rsidR="00846505" w:rsidRPr="00AF28B9" w14:paraId="4EA82DB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B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B3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B4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B5" w14:textId="77777777" w:rsidR="00846505" w:rsidRPr="00AF28B9" w:rsidRDefault="00846505" w:rsidP="00893DEA">
            <w:pPr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B6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2DB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B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B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B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B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B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D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B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B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C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C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C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DC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C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DC5" w14:textId="77777777" w:rsidR="00846505" w:rsidRPr="00AF28B9" w:rsidRDefault="00846505" w:rsidP="00893DEA"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DC6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DC7" w14:textId="77777777" w:rsidR="00846505" w:rsidRPr="00AF28B9" w:rsidRDefault="00846505" w:rsidP="00893DEA">
            <w:pPr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DC8" w14:textId="77777777"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14:paraId="6099ACDD" w14:textId="77777777" w:rsidR="00AB41C6" w:rsidRPr="00D000D6" w:rsidRDefault="00AB41C6" w:rsidP="00AB41C6">
      <w:pPr>
        <w:pStyle w:val="Heading2"/>
      </w:pPr>
      <w:bookmarkStart w:id="7" w:name="_Toc147917271"/>
      <w:r w:rsidRPr="00D000D6">
        <w:lastRenderedPageBreak/>
        <w:t>Recurve Freestyle</w:t>
      </w:r>
    </w:p>
    <w:p w14:paraId="4EA82DCB" w14:textId="77777777"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DD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CC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DC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C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DC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DD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3D4A14" w:rsidRPr="00AF28B9" w14:paraId="4EA82DD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D2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DD3" w14:textId="77777777"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DD4" w14:textId="77777777"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DD5" w14:textId="77777777" w:rsidR="003D4A14" w:rsidRPr="00AF28B9" w:rsidRDefault="003D4A14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DD6" w14:textId="77777777"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AF28B9" w14:paraId="4EA82DD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D8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D9" w14:textId="77777777"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DA" w14:textId="77777777"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DB" w14:textId="77777777" w:rsidR="003D4A14" w:rsidRPr="00AF28B9" w:rsidRDefault="003D4A14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DC" w14:textId="77777777"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D57EF3" w14:paraId="4EA82DE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DE" w14:textId="77777777" w:rsidR="003D4A14" w:rsidRPr="00D57EF3" w:rsidRDefault="003D4A14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DF" w14:textId="77777777"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E0" w14:textId="77777777"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E1" w14:textId="77777777"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E2" w14:textId="77777777"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</w:tr>
      <w:tr w:rsidR="003D4A14" w:rsidRPr="00AF28B9" w14:paraId="4EA82DE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E4" w14:textId="77777777" w:rsidR="003D4A14" w:rsidRPr="00852C92" w:rsidRDefault="003D4A14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E5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E6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E7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E8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DE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EA" w14:textId="77777777" w:rsidR="003D4A14" w:rsidRPr="00852C92" w:rsidRDefault="003D4A14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EB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EC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ED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EE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DF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F0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F1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F2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F3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F4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DF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F6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F7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DF8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DF9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DFA" w14:textId="77777777" w:rsidR="003D4A14" w:rsidRPr="00AF28B9" w:rsidRDefault="003D4A14" w:rsidP="00893DEA">
            <w:pPr>
              <w:jc w:val="right"/>
            </w:pPr>
          </w:p>
        </w:tc>
      </w:tr>
      <w:tr w:rsidR="003D4A14" w:rsidRPr="00D57EF3" w14:paraId="4EA82E0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DFC" w14:textId="77777777" w:rsidR="003D4A14" w:rsidRPr="00D57EF3" w:rsidRDefault="003D4A14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DFD" w14:textId="77777777"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DFE" w14:textId="77777777" w:rsidR="003D4A14" w:rsidRPr="00D57EF3" w:rsidRDefault="003D4A14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DFF" w14:textId="77777777"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00" w14:textId="77777777" w:rsidR="003D4A14" w:rsidRPr="00D57EF3" w:rsidRDefault="003D4A14" w:rsidP="00893DEA">
            <w:pPr>
              <w:jc w:val="right"/>
              <w:rPr>
                <w:lang w:val="it-IT"/>
              </w:rPr>
            </w:pPr>
          </w:p>
        </w:tc>
      </w:tr>
      <w:tr w:rsidR="003D4A14" w:rsidRPr="00AF28B9" w14:paraId="4EA82E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02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03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04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05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06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E0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08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09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0A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0B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0C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E1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0E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0F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10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11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12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E1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14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15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16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17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18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E1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1A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1B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1C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1D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1E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E2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20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21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22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23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24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E2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26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27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28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29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2A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E3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2C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2D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2E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2F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30" w14:textId="77777777" w:rsidR="003D4A14" w:rsidRPr="00AF28B9" w:rsidRDefault="003D4A14" w:rsidP="00893DEA">
            <w:pPr>
              <w:jc w:val="right"/>
            </w:pPr>
          </w:p>
        </w:tc>
      </w:tr>
      <w:tr w:rsidR="003D4A14" w:rsidRPr="00AF28B9" w14:paraId="4EA82E3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32" w14:textId="77777777" w:rsidR="003D4A14" w:rsidRPr="00852C92" w:rsidRDefault="003D4A14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E33" w14:textId="77777777" w:rsidR="003D4A14" w:rsidRPr="00AF28B9" w:rsidRDefault="003D4A14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E34" w14:textId="77777777" w:rsidR="003D4A14" w:rsidRPr="00AF28B9" w:rsidRDefault="003D4A14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E35" w14:textId="77777777" w:rsidR="003D4A14" w:rsidRPr="00AF28B9" w:rsidRDefault="003D4A14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36" w14:textId="77777777" w:rsidR="003D4A14" w:rsidRPr="00AF28B9" w:rsidRDefault="003D4A14" w:rsidP="00893DEA">
            <w:pPr>
              <w:jc w:val="right"/>
            </w:pPr>
          </w:p>
        </w:tc>
      </w:tr>
    </w:tbl>
    <w:p w14:paraId="4EA82E38" w14:textId="77777777"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E3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39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E3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3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3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3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E4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3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E40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E41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E4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4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4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4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4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4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4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49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E5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4B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4C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4D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4E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4F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E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51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5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5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5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5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5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57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5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5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5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5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6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5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5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5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6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6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6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6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6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6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67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E6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69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6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6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6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6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E7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6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7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7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7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7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7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7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7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7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7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7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8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7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7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7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7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7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8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8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8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8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8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8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8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8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8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8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8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8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9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8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8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8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9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9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9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9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9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9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9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9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9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9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9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9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9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A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9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EA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EA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EA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EA3" w14:textId="77777777" w:rsidR="00846505" w:rsidRPr="00AF28B9" w:rsidRDefault="00846505" w:rsidP="00893DEA">
            <w:pPr>
              <w:jc w:val="right"/>
            </w:pPr>
          </w:p>
        </w:tc>
      </w:tr>
    </w:tbl>
    <w:p w14:paraId="4EA82EA5" w14:textId="77777777"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EAB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A6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EA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A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EA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EA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E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A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EAD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EAE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EA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EB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B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B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B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B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B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B6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EB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B8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B9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B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BB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B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E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BE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B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C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C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C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C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C4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C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C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C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C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C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C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C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C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C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C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D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D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D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D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D4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ED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D6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D7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ED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ED9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D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EE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D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D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D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D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E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E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E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E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E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E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E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E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E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E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E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E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E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E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E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F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F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F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F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F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F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F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F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EF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EF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EF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EF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EF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EF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0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0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0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0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0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0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0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0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0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0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0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0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1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0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F0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F0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F0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10" w14:textId="77777777" w:rsidR="00846505" w:rsidRPr="00AF28B9" w:rsidRDefault="00846505" w:rsidP="00893DEA">
            <w:pPr>
              <w:jc w:val="right"/>
            </w:pPr>
          </w:p>
        </w:tc>
      </w:tr>
    </w:tbl>
    <w:p w14:paraId="02F32480" w14:textId="77777777" w:rsidR="00AB41C6" w:rsidRPr="00D000D6" w:rsidRDefault="00AB41C6" w:rsidP="00AB41C6">
      <w:pPr>
        <w:pStyle w:val="Heading2"/>
      </w:pPr>
      <w:r w:rsidRPr="00D000D6">
        <w:lastRenderedPageBreak/>
        <w:t>Recurve Freestyle</w:t>
      </w:r>
    </w:p>
    <w:p w14:paraId="4EA82F13" w14:textId="77777777"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F1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14" w14:textId="77777777"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F1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1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1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1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F1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1A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F1B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F1C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F1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1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2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20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2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2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2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24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F2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26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27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2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29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2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F3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2C" w14:textId="77777777" w:rsidR="00846505" w:rsidRPr="00852C92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2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2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2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3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3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32" w14:textId="77777777" w:rsidR="00846505" w:rsidRPr="00852C92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3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3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3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3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3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38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3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3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3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3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4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3E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3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4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4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42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F4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44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4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4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4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4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F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4A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4B" w14:textId="77777777"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4C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4D" w14:textId="77777777" w:rsidR="00846505" w:rsidRPr="00AF28B9" w:rsidRDefault="00846505" w:rsidP="00893DEA">
            <w:pPr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4E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2F5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50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51" w14:textId="77777777"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52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53" w14:textId="77777777" w:rsidR="00846505" w:rsidRPr="00AF28B9" w:rsidRDefault="00846505" w:rsidP="00893DEA">
            <w:pPr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54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2F5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56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57" w14:textId="77777777"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58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59" w14:textId="77777777" w:rsidR="00846505" w:rsidRPr="00AF28B9" w:rsidRDefault="00846505" w:rsidP="00893DEA">
            <w:pPr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5A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2F6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5C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5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5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5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6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6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62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6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6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6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6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68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6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6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6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6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7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6E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6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7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7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7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7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74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7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7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7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7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7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7A" w14:textId="77777777" w:rsidR="00846505" w:rsidRPr="00852C92" w:rsidRDefault="00846505" w:rsidP="00893DEA">
            <w:pPr>
              <w:tabs>
                <w:tab w:val="left" w:pos="2795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F7B" w14:textId="77777777" w:rsidR="00846505" w:rsidRPr="00AF28B9" w:rsidRDefault="00846505" w:rsidP="00893DEA"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F7C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F7D" w14:textId="77777777" w:rsidR="00846505" w:rsidRPr="00AF28B9" w:rsidRDefault="00846505" w:rsidP="00893DEA">
            <w:pPr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7E" w14:textId="77777777"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14:paraId="4EA82F80" w14:textId="77777777"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F8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81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F8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8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8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8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F8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8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F88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F89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F8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8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9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8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8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8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9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91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F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93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94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9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96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9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F9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99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9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9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9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9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A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9F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A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A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A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A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A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A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A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A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A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A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B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A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A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A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A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AF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2FB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B1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B2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2FB3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2FB4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B5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2FB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B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B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B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B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B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B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B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B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C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C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C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C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C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C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C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C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C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C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C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C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C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C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D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C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D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D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D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D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D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D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D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D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D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D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E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D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D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D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D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D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E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E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E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E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E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E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2FE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2FE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2FE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2FEB" w14:textId="77777777" w:rsidR="00846505" w:rsidRPr="00AF28B9" w:rsidRDefault="00846505" w:rsidP="00893DEA">
            <w:pPr>
              <w:jc w:val="right"/>
            </w:pPr>
          </w:p>
        </w:tc>
      </w:tr>
    </w:tbl>
    <w:p w14:paraId="4EA82FED" w14:textId="77777777"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2FF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EE" w14:textId="77777777" w:rsidR="00846505" w:rsidRPr="00C153CF" w:rsidRDefault="00846505" w:rsidP="00893DEA">
            <w:pPr>
              <w:tabs>
                <w:tab w:val="left" w:pos="276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2FE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F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2FF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2FF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2F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F4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2FF5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2FF6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2FF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2FF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2FF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2FFA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2FF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2FF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2FF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2FFE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00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00" w14:textId="77777777" w:rsidR="00846505" w:rsidRPr="00D57EF3" w:rsidRDefault="00846505" w:rsidP="00893DEA">
            <w:pPr>
              <w:tabs>
                <w:tab w:val="left" w:pos="276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01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02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03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04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00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06" w14:textId="77777777" w:rsidR="00846505" w:rsidRPr="00275846" w:rsidRDefault="00846505" w:rsidP="00893DEA">
            <w:pPr>
              <w:tabs>
                <w:tab w:val="left" w:pos="276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0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0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0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0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1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0C" w14:textId="77777777" w:rsidR="00846505" w:rsidRPr="00275846" w:rsidRDefault="00846505" w:rsidP="00893DEA">
            <w:pPr>
              <w:tabs>
                <w:tab w:val="left" w:pos="276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0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0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0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1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1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12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1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1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1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1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1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18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1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1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1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1C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02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1E" w14:textId="77777777" w:rsidR="00846505" w:rsidRPr="00D57EF3" w:rsidRDefault="00846505" w:rsidP="00893DEA">
            <w:pPr>
              <w:tabs>
                <w:tab w:val="left" w:pos="276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1F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20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21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22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02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24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25" w14:textId="77777777"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26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27" w14:textId="77777777" w:rsidR="00846505" w:rsidRPr="00AF28B9" w:rsidRDefault="00846505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28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302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2A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2B" w14:textId="77777777"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2C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2D" w14:textId="77777777" w:rsidR="00846505" w:rsidRPr="00AF28B9" w:rsidRDefault="00846505" w:rsidP="00893DEA">
            <w:pPr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2E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303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30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31" w14:textId="77777777"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32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33" w14:textId="77777777" w:rsidR="00846505" w:rsidRPr="00AF28B9" w:rsidRDefault="00846505" w:rsidP="00893DEA">
            <w:pPr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34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303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36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37" w14:textId="77777777"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38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39" w14:textId="77777777" w:rsidR="00846505" w:rsidRPr="00AF28B9" w:rsidRDefault="00846505" w:rsidP="00893DEA">
            <w:pPr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3A" w14:textId="77777777"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14:paraId="4EA8304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3C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3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3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3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4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4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42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4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4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4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4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4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48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4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4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4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4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5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4E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4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5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5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5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5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54" w14:textId="77777777" w:rsidR="00846505" w:rsidRPr="00275846" w:rsidRDefault="00846505" w:rsidP="00893DEA">
            <w:pPr>
              <w:tabs>
                <w:tab w:val="left" w:pos="276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055" w14:textId="77777777" w:rsidR="00846505" w:rsidRPr="00AF28B9" w:rsidRDefault="00846505" w:rsidP="00893DEA"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056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057" w14:textId="77777777" w:rsidR="00846505" w:rsidRPr="00AF28B9" w:rsidRDefault="00846505" w:rsidP="00893DEA">
            <w:pPr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58" w14:textId="77777777"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14:paraId="4EA8305A" w14:textId="77777777" w:rsidR="00846505" w:rsidRPr="00D000D6" w:rsidRDefault="00846505" w:rsidP="00846505">
      <w:pPr>
        <w:pStyle w:val="Heading2"/>
      </w:pPr>
      <w:r w:rsidRPr="00D000D6">
        <w:lastRenderedPageBreak/>
        <w:t>Recurve Barebow</w:t>
      </w:r>
      <w:bookmarkEnd w:id="5"/>
      <w:bookmarkEnd w:id="7"/>
    </w:p>
    <w:p w14:paraId="4EA8305B" w14:textId="77777777" w:rsidR="00846505" w:rsidRDefault="00846505" w:rsidP="00846505">
      <w:pPr>
        <w:pStyle w:val="Heading3"/>
      </w:pPr>
      <w:bookmarkStart w:id="8" w:name="_Toc146460800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06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5C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05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5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5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6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06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62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063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064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065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66" w14:textId="77777777"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14:paraId="4EA830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68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69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6A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6B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6C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07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6E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6F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70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71" w14:textId="77777777"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72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07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74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75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76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77" w14:textId="77777777"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78" w14:textId="77777777"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14:paraId="4EA8307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7A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7B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7C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7D" w14:textId="77777777"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7E" w14:textId="77777777"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14:paraId="4EA830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80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81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82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83" w14:textId="77777777"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84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0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86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87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88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89" w14:textId="77777777"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8A" w14:textId="77777777"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14:paraId="4EA830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8C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8D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8E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8F" w14:textId="77777777"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90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0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92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93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94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95" w14:textId="77777777"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96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30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98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99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9A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9B" w14:textId="77777777" w:rsidR="00846505" w:rsidRPr="00AF28B9" w:rsidRDefault="00846505" w:rsidP="00893DEA">
            <w:pPr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9C" w14:textId="77777777" w:rsidR="00846505" w:rsidRPr="00AF28B9" w:rsidRDefault="00846505" w:rsidP="00893DEA">
            <w:pPr>
              <w:jc w:val="right"/>
            </w:pPr>
            <w:r w:rsidRPr="00AF28B9">
              <w:t>Oct 1991</w:t>
            </w:r>
          </w:p>
        </w:tc>
      </w:tr>
      <w:tr w:rsidR="00846505" w:rsidRPr="00AF28B9" w14:paraId="4EA830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9E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9F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A0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A1" w14:textId="77777777" w:rsidR="00846505" w:rsidRPr="00AF28B9" w:rsidRDefault="00846505" w:rsidP="00893DEA">
            <w:pPr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A2" w14:textId="77777777" w:rsidR="00846505" w:rsidRPr="00AF28B9" w:rsidRDefault="00846505" w:rsidP="00893DEA">
            <w:pPr>
              <w:jc w:val="right"/>
            </w:pPr>
            <w:r w:rsidRPr="00AF28B9">
              <w:t>Aug 1992</w:t>
            </w:r>
          </w:p>
        </w:tc>
      </w:tr>
      <w:tr w:rsidR="00846505" w:rsidRPr="00AF28B9" w14:paraId="4EA830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A4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A5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A6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A7" w14:textId="77777777" w:rsidR="00846505" w:rsidRPr="00AF28B9" w:rsidRDefault="00846505" w:rsidP="00893DEA">
            <w:pPr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A8" w14:textId="77777777" w:rsidR="00846505" w:rsidRPr="00AF28B9" w:rsidRDefault="00846505" w:rsidP="00893DEA">
            <w:pPr>
              <w:jc w:val="right"/>
            </w:pPr>
            <w:r w:rsidRPr="00AF28B9">
              <w:t>Apr 1993</w:t>
            </w:r>
          </w:p>
        </w:tc>
      </w:tr>
      <w:tr w:rsidR="00846505" w:rsidRPr="00AF28B9" w14:paraId="4EA830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AA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A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A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A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A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B0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B1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B2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B3" w14:textId="77777777" w:rsidR="00846505" w:rsidRPr="00AF28B9" w:rsidRDefault="00846505" w:rsidP="00893DEA">
            <w:pPr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B4" w14:textId="77777777"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14:paraId="4EA830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B6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B7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B8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B9" w14:textId="77777777" w:rsidR="00846505" w:rsidRPr="00AF28B9" w:rsidRDefault="00846505" w:rsidP="00893DEA">
            <w:pPr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BA" w14:textId="77777777" w:rsidR="00846505" w:rsidRPr="00AF28B9" w:rsidRDefault="00846505" w:rsidP="00893DEA">
            <w:pPr>
              <w:jc w:val="right"/>
            </w:pPr>
            <w:r w:rsidRPr="00AF28B9">
              <w:t>Nov 1989</w:t>
            </w:r>
          </w:p>
        </w:tc>
      </w:tr>
      <w:tr w:rsidR="00846505" w:rsidRPr="00AF28B9" w14:paraId="4EA830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BC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B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B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B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C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C2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0C3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0C4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0C5" w14:textId="77777777" w:rsidR="00846505" w:rsidRPr="00AF28B9" w:rsidRDefault="00846505" w:rsidP="00893DEA">
            <w:pPr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0C6" w14:textId="77777777" w:rsidR="00846505" w:rsidRPr="00AF28B9" w:rsidRDefault="00846505" w:rsidP="00893DEA">
            <w:pPr>
              <w:jc w:val="right"/>
            </w:pPr>
            <w:r w:rsidRPr="00AF28B9">
              <w:t>Nov 1999</w:t>
            </w:r>
          </w:p>
        </w:tc>
      </w:tr>
    </w:tbl>
    <w:p w14:paraId="4EA830C8" w14:textId="77777777"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0C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C9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0C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C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0C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0C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0D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CF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0D0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0D1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0D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0D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D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D5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D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D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D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D9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0E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DB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DC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DD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DE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DF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0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E1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E2" w14:textId="77777777"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E3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E4" w14:textId="77777777"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E5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14:paraId="4EA830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E7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E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E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E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E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F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ED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E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E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F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F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0F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F3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F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0F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0F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F7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0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F9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0F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0F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0F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0F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1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0FF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00" w14:textId="77777777"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01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02" w14:textId="77777777" w:rsidR="00846505" w:rsidRPr="00AF28B9" w:rsidRDefault="00846505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03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1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05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0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0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0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0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0B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0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0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0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0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1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11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1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1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1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1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17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1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1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1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1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1D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1E" w14:textId="77777777" w:rsidR="00846505" w:rsidRPr="00AF28B9" w:rsidRDefault="00846505" w:rsidP="00893DEA"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1F" w14:textId="77777777" w:rsidR="00846505" w:rsidRPr="00AF28B9" w:rsidRDefault="00846505" w:rsidP="00893DEA"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20" w14:textId="77777777" w:rsidR="00846505" w:rsidRPr="00AF28B9" w:rsidRDefault="00846505" w:rsidP="00893DEA">
            <w:pPr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21" w14:textId="77777777" w:rsidR="00846505" w:rsidRPr="00AF28B9" w:rsidRDefault="00846505" w:rsidP="00893DEA">
            <w:pPr>
              <w:jc w:val="right"/>
            </w:pPr>
            <w:r w:rsidRPr="00AF28B9">
              <w:t>Dec 1986</w:t>
            </w:r>
          </w:p>
        </w:tc>
      </w:tr>
      <w:tr w:rsidR="00846505" w:rsidRPr="00AF28B9" w14:paraId="4EA831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23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2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2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2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2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29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2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2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2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2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2F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13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13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13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33" w14:textId="77777777" w:rsidR="00846505" w:rsidRPr="00AF28B9" w:rsidRDefault="00846505" w:rsidP="00893DEA">
            <w:pPr>
              <w:jc w:val="right"/>
            </w:pPr>
          </w:p>
        </w:tc>
      </w:tr>
    </w:tbl>
    <w:p w14:paraId="0D5B688B" w14:textId="77777777" w:rsidR="00AB41C6" w:rsidRPr="00D000D6" w:rsidRDefault="00AB41C6" w:rsidP="00AB41C6">
      <w:pPr>
        <w:pStyle w:val="Heading2"/>
      </w:pPr>
      <w:bookmarkStart w:id="9" w:name="_Toc146460803"/>
      <w:bookmarkStart w:id="10" w:name="_Toc147917272"/>
      <w:bookmarkEnd w:id="8"/>
      <w:r w:rsidRPr="00D000D6">
        <w:lastRenderedPageBreak/>
        <w:t>Recurve Barebow</w:t>
      </w:r>
    </w:p>
    <w:p w14:paraId="4EA83136" w14:textId="77777777"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13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37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13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3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3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3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14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3D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13E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13F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14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4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4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43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4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4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4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47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14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49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4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4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4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4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15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4F" w14:textId="77777777"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5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5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5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5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5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55" w14:textId="77777777"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5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5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5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5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5B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5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5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5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5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6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61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6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6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6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65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1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67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6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69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6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6B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17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6D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6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6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7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7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7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73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7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7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7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7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7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79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7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7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7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7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8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7F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8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8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8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8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8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85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8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8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8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8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8B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8C" w14:textId="77777777" w:rsidR="00846505" w:rsidRPr="00AF28B9" w:rsidRDefault="00E139DA" w:rsidP="00893DEA">
            <w:r>
              <w:t>Miss</w:t>
            </w:r>
            <w:r w:rsidR="00846505"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8D" w14:textId="77777777"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8E" w14:textId="77777777" w:rsidR="00846505" w:rsidRPr="00AF28B9" w:rsidRDefault="00846505" w:rsidP="00893DEA">
            <w:pPr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8F" w14:textId="77777777"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14:paraId="4EA8319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91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9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9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9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9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9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97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9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9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9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9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A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9D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19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19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1A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1A1" w14:textId="77777777" w:rsidR="00846505" w:rsidRPr="00AF28B9" w:rsidRDefault="00846505" w:rsidP="00893DEA">
            <w:pPr>
              <w:jc w:val="right"/>
            </w:pPr>
          </w:p>
        </w:tc>
      </w:tr>
    </w:tbl>
    <w:p w14:paraId="4EA831A3" w14:textId="77777777"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1A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A4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1A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A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1A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1A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1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A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1AB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1AC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1A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1A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B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B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B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B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B4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1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B6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B7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B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B9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B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1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BC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B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B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B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C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C2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C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C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C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C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C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C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C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C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C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C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C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D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D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D2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1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D4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D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1D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1D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D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1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D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D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D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D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D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E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E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E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E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E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E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E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E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E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E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F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E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E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E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E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F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F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F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F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F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F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F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1F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F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F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1F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1F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1F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0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1F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1F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0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0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0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0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0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0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0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0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0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0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0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20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20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20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0E" w14:textId="77777777" w:rsidR="00846505" w:rsidRPr="00AF28B9" w:rsidRDefault="00846505" w:rsidP="00893DEA">
            <w:pPr>
              <w:jc w:val="right"/>
            </w:pPr>
          </w:p>
        </w:tc>
      </w:tr>
    </w:tbl>
    <w:p w14:paraId="4EA83210" w14:textId="77777777"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21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11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21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1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1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1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2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17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218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219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21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1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1D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1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1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2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21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2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23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24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2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26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2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2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29" w14:textId="77777777"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2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2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2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2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2F" w14:textId="77777777"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3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3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3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3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35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3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3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3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3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3B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3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3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3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3F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2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41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42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43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44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45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2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47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4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4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4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4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4D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4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4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5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5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53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5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5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5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5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59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5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5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5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5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5F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6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6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6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6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65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66" w14:textId="77777777" w:rsidR="00846505" w:rsidRPr="00AF28B9" w:rsidRDefault="00846505" w:rsidP="00893DEA"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67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68" w14:textId="77777777" w:rsidR="00846505" w:rsidRPr="00AF28B9" w:rsidRDefault="00846505" w:rsidP="00893DEA">
            <w:pPr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69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2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6B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6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6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6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6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71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7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7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7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7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77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278" w14:textId="77777777" w:rsidR="00846505" w:rsidRPr="00AF28B9" w:rsidRDefault="00846505" w:rsidP="00893DEA"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279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27A" w14:textId="77777777" w:rsidR="00846505" w:rsidRPr="00AF28B9" w:rsidRDefault="00846505" w:rsidP="00893DEA">
            <w:pPr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7B" w14:textId="77777777" w:rsidR="00846505" w:rsidRPr="00AF28B9" w:rsidRDefault="00846505" w:rsidP="00893DEA">
            <w:pPr>
              <w:jc w:val="right"/>
            </w:pPr>
            <w:r w:rsidRPr="00AF28B9">
              <w:t>Nov 1992</w:t>
            </w:r>
          </w:p>
        </w:tc>
      </w:tr>
    </w:tbl>
    <w:p w14:paraId="792D8D44" w14:textId="77777777" w:rsidR="00AB41C6" w:rsidRPr="00D000D6" w:rsidRDefault="00AB41C6" w:rsidP="00AB41C6">
      <w:pPr>
        <w:pStyle w:val="Heading2"/>
      </w:pPr>
      <w:r w:rsidRPr="00D000D6">
        <w:lastRenderedPageBreak/>
        <w:t>Recurve Barebow</w:t>
      </w:r>
    </w:p>
    <w:p w14:paraId="4EA8327E" w14:textId="77777777"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28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7F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28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8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8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8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28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8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286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287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28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8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8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8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8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8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8F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29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91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92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93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94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95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29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97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9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9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9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9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A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9D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9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9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A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A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A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A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A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A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A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A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A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A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A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A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A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AD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2B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AF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B0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2B1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2B2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B3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2B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B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B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B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B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B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C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B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B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B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B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B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C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C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C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C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C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C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C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C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C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C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C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C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D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C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C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C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D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D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D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D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D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D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D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D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D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D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D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D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D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D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E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D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E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E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E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E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E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E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2E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2E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2E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2E9" w14:textId="77777777" w:rsidR="00846505" w:rsidRPr="00AF28B9" w:rsidRDefault="00846505" w:rsidP="00893DEA">
            <w:pPr>
              <w:jc w:val="right"/>
            </w:pPr>
          </w:p>
        </w:tc>
      </w:tr>
    </w:tbl>
    <w:p w14:paraId="4EA832EB" w14:textId="77777777"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2F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EC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2E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E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2E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2F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2F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F2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2F3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2F4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2F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2F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2F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F8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F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2F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2F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2FC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30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2FE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2FF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00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01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02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30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04" w14:textId="77777777"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0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0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0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0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0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0A" w14:textId="77777777"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0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0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0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0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10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1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1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1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1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16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1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1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1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1A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3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1C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1D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1E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1F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20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3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22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2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2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2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2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28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2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2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2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2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3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2E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2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3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3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3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3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34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3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3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3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3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3A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3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3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3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3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4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40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41" w14:textId="77777777" w:rsidR="00846505" w:rsidRPr="00AF28B9" w:rsidRDefault="00846505" w:rsidP="00893DEA"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42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43" w14:textId="77777777" w:rsidR="00846505" w:rsidRPr="00AF28B9" w:rsidRDefault="00846505" w:rsidP="00893DEA">
            <w:pPr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44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34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46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4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4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4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4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5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4C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4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4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4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5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5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52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35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35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35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56" w14:textId="77777777" w:rsidR="00846505" w:rsidRPr="00AF28B9" w:rsidRDefault="00846505" w:rsidP="00893DEA">
            <w:pPr>
              <w:jc w:val="right"/>
            </w:pPr>
          </w:p>
        </w:tc>
      </w:tr>
    </w:tbl>
    <w:p w14:paraId="4EA83358" w14:textId="77777777"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35E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59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35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5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5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5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3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5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360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361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36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6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6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6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6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6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69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3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6B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6C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6D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6E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6F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3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71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7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7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7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7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77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7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7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7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7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8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7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7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7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8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8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8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8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8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8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8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87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38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89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8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8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8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8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39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8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9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9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9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9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9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9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9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9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9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9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A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9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9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9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9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9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A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A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A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A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A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A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A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A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A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A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A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A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B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A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A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A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B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B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B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B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B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B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B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B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B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B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B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B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B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B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C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B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3C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3C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3C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3C3" w14:textId="77777777" w:rsidR="00846505" w:rsidRPr="00AF28B9" w:rsidRDefault="00846505" w:rsidP="00893DEA">
            <w:pPr>
              <w:jc w:val="right"/>
            </w:pPr>
          </w:p>
        </w:tc>
      </w:tr>
    </w:tbl>
    <w:p w14:paraId="4EA833C5" w14:textId="77777777" w:rsidR="00846505" w:rsidRPr="00D000D6" w:rsidRDefault="00846505" w:rsidP="00846505">
      <w:pPr>
        <w:pStyle w:val="Heading2"/>
      </w:pPr>
      <w:r w:rsidRPr="00D000D6">
        <w:lastRenderedPageBreak/>
        <w:t>Recurve Traditional</w:t>
      </w:r>
      <w:bookmarkEnd w:id="9"/>
      <w:bookmarkEnd w:id="10"/>
    </w:p>
    <w:p w14:paraId="4EA833C6" w14:textId="77777777" w:rsidR="00846505" w:rsidRDefault="00846505" w:rsidP="00846505">
      <w:pPr>
        <w:pStyle w:val="Heading3"/>
      </w:pPr>
      <w:bookmarkStart w:id="11" w:name="_Toc146460806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3C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C7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3C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C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3C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3C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3D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CD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3CE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3CF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3D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3D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D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D3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D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D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D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D7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3D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D9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D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D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D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D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3E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DF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E0" w14:textId="77777777"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E1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E2" w14:textId="77777777"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E3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14:paraId="4EA833E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E5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E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E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E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E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F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EB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E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E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E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E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3F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F1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F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3F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3F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F5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3F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F7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F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F9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3F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3FB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40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3FD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3FE" w14:textId="77777777"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3FF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00" w14:textId="77777777" w:rsidR="00846505" w:rsidRPr="00AF28B9" w:rsidRDefault="00846505" w:rsidP="00893DEA">
            <w:pPr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01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40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03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04" w14:textId="77777777"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05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06" w14:textId="77777777" w:rsidR="00846505" w:rsidRPr="00AF28B9" w:rsidRDefault="00846505" w:rsidP="00893DEA">
            <w:pPr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07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40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09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0A" w14:textId="77777777"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0B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0C" w14:textId="77777777" w:rsidR="00846505" w:rsidRPr="00AF28B9" w:rsidRDefault="00846505" w:rsidP="00893DEA">
            <w:pPr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0D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41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0F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1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1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1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1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1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15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1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1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1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1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2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1B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1C" w14:textId="77777777"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1D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1E" w14:textId="77777777" w:rsidR="00846505" w:rsidRPr="00AF28B9" w:rsidRDefault="00846505" w:rsidP="00893DEA">
            <w:pPr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1F" w14:textId="77777777"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14:paraId="4EA834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21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2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2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2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2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2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27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2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2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2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2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3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2D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42E" w14:textId="77777777"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42F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430" w14:textId="77777777"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31" w14:textId="77777777" w:rsidR="00846505" w:rsidRPr="00AF28B9" w:rsidRDefault="00846505" w:rsidP="00893DEA">
            <w:pPr>
              <w:jc w:val="right"/>
            </w:pPr>
            <w:r w:rsidRPr="00AF28B9">
              <w:t>Nov 1989</w:t>
            </w:r>
          </w:p>
        </w:tc>
      </w:tr>
    </w:tbl>
    <w:p w14:paraId="4EA83433" w14:textId="77777777"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43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34" w14:textId="77777777"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43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3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3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3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4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3A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43B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43C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43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3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4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40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4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4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4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44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44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46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47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4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49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4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45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4C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4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4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4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5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5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52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5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5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5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5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5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58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5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5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5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5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6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5E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5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6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6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62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46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64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6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6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6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6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46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6A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6B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6C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6D" w14:textId="77777777"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6E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47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70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71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72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73" w14:textId="77777777" w:rsidR="00846505" w:rsidRPr="00AF28B9" w:rsidRDefault="00846505" w:rsidP="00893DEA">
            <w:pPr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74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47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76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77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78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79" w14:textId="77777777" w:rsidR="00846505" w:rsidRPr="00AF28B9" w:rsidRDefault="00846505" w:rsidP="00893DEA">
            <w:pPr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7A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48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7C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7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7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7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8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82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83" w14:textId="77777777" w:rsidR="00846505" w:rsidRPr="00AF28B9" w:rsidRDefault="00846505" w:rsidP="00893DEA"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84" w14:textId="77777777" w:rsidR="00846505" w:rsidRPr="00AF28B9" w:rsidRDefault="00846505" w:rsidP="00893DEA">
            <w:r w:rsidRPr="00AF28B9">
              <w:t>Ten Ring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85" w14:textId="77777777" w:rsidR="00846505" w:rsidRPr="00AF28B9" w:rsidRDefault="00846505" w:rsidP="00893DEA">
            <w:pPr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86" w14:textId="77777777" w:rsidR="00846505" w:rsidRPr="00AF28B9" w:rsidRDefault="00846505" w:rsidP="00893DEA">
            <w:pPr>
              <w:jc w:val="right"/>
            </w:pPr>
            <w:r w:rsidRPr="00AF28B9">
              <w:t>May 2007</w:t>
            </w:r>
          </w:p>
        </w:tc>
      </w:tr>
      <w:tr w:rsidR="00846505" w:rsidRPr="00AF28B9" w14:paraId="4EA834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88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89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8A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8B" w14:textId="77777777" w:rsidR="00846505" w:rsidRPr="00AF28B9" w:rsidRDefault="00846505" w:rsidP="00893DEA">
            <w:pPr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8C" w14:textId="77777777" w:rsidR="00846505" w:rsidRPr="00AF28B9" w:rsidRDefault="00846505" w:rsidP="00893DEA">
            <w:pPr>
              <w:jc w:val="right"/>
            </w:pPr>
            <w:r w:rsidRPr="00AF28B9">
              <w:t>Dec 1989</w:t>
            </w:r>
          </w:p>
        </w:tc>
      </w:tr>
      <w:tr w:rsidR="00846505" w:rsidRPr="00AF28B9" w14:paraId="4EA8349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8E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8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9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9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9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9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94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9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9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9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9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9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9A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49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49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49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49E" w14:textId="77777777" w:rsidR="00846505" w:rsidRPr="00AF28B9" w:rsidRDefault="00846505" w:rsidP="00893DEA">
            <w:pPr>
              <w:jc w:val="right"/>
            </w:pPr>
          </w:p>
        </w:tc>
      </w:tr>
    </w:tbl>
    <w:p w14:paraId="7CD37AE2" w14:textId="77777777" w:rsidR="00AB41C6" w:rsidRPr="00D000D6" w:rsidRDefault="00AB41C6" w:rsidP="00AB41C6">
      <w:pPr>
        <w:pStyle w:val="Heading2"/>
      </w:pPr>
      <w:bookmarkStart w:id="12" w:name="_Toc147917273"/>
      <w:r w:rsidRPr="00D000D6">
        <w:lastRenderedPageBreak/>
        <w:t>Recurve Traditional</w:t>
      </w:r>
    </w:p>
    <w:p w14:paraId="4EA834A1" w14:textId="77777777"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4A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A2" w14:textId="77777777"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4A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A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4A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4A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4A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A8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4A9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4AA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4A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4A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B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AE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A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B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B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B2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4B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B4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B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B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B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B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4B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BA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BB" w14:textId="77777777" w:rsidR="00846505" w:rsidRPr="00AF28B9" w:rsidRDefault="00E139DA" w:rsidP="00893DEA">
            <w:r>
              <w:t>Miss</w:t>
            </w:r>
            <w:r w:rsidR="00846505"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BC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BD" w14:textId="77777777"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BE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14:paraId="4EA834C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C0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C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C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C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C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C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C6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C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C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C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C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D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CC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C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C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C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D0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4D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D2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D3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4D4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4D5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D6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4D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D8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D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D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D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D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E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DE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D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E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E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E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E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E4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E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E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E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E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E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EA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E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E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E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E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F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F0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F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F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F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F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4F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F6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F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F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F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4F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0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4FC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4F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4F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4F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0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02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0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0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0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0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0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08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50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50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50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0C" w14:textId="77777777" w:rsidR="00846505" w:rsidRPr="00AF28B9" w:rsidRDefault="00846505" w:rsidP="00893DEA">
            <w:pPr>
              <w:jc w:val="right"/>
            </w:pPr>
          </w:p>
        </w:tc>
      </w:tr>
    </w:tbl>
    <w:p w14:paraId="4EA8350E" w14:textId="77777777"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51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0F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51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1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1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1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51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1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516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517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51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1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2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1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1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1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1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1F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52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21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22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23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24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25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52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27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2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2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2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2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3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2D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2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2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3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3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3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3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3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3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3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3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3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3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3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3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3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3D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54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3F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40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41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42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43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54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4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4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4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4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4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5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4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4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4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4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4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5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5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5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5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5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5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5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5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5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5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5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5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6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5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5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5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6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6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6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6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6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6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6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6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6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6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6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6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6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7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6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7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7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7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7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7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7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57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57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57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79" w14:textId="77777777" w:rsidR="00846505" w:rsidRPr="00AF28B9" w:rsidRDefault="00846505" w:rsidP="00893DEA">
            <w:pPr>
              <w:jc w:val="right"/>
            </w:pPr>
          </w:p>
        </w:tc>
      </w:tr>
    </w:tbl>
    <w:p w14:paraId="4EA8357B" w14:textId="77777777"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58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7C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57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7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7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8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58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8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583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584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58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8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8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8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8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8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8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8C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59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8E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8F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90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91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92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59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94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9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9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9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9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9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9A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9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9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9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9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A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A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A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A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A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A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A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A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A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A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A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AA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5B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AC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AD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AE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AF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B0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5B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B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B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B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B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B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B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B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B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B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B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B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C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B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B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C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C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C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C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C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C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C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C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C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C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C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C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C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C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C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D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D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D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D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D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D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D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D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D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D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D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E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D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D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D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D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E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E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E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5E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5E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5E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5E6" w14:textId="77777777" w:rsidR="00846505" w:rsidRPr="00AF28B9" w:rsidRDefault="00846505" w:rsidP="00893DEA">
            <w:pPr>
              <w:jc w:val="right"/>
            </w:pPr>
          </w:p>
        </w:tc>
      </w:tr>
    </w:tbl>
    <w:p w14:paraId="08FAC7ED" w14:textId="77777777" w:rsidR="00AB41C6" w:rsidRPr="00D000D6" w:rsidRDefault="00AB41C6" w:rsidP="00AB41C6">
      <w:pPr>
        <w:pStyle w:val="Heading2"/>
      </w:pPr>
      <w:r w:rsidRPr="00D000D6">
        <w:lastRenderedPageBreak/>
        <w:t>Recurve Traditional</w:t>
      </w:r>
    </w:p>
    <w:p w14:paraId="4EA835E9" w14:textId="77777777"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5E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EA" w14:textId="77777777"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5E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E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5E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5E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5F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F0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5F1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5F2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5F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5F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5F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F6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F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5F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5F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5FA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60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5FC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5FD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5FE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5FF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00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6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02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0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0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0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0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0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08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0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0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0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0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1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0E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0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1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1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1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1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14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1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1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1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18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61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1A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1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1C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1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1E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62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20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2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2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2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2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2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26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2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2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2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2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3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2C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2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2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2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3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3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32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3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3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3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3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3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38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3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3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3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3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4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3E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3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4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4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4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4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44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4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4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4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4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4A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4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4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4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4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5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50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651" w14:textId="77777777" w:rsidR="00846505" w:rsidRPr="00AF28B9" w:rsidRDefault="00846505" w:rsidP="00893DEA"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652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653" w14:textId="77777777" w:rsidR="00846505" w:rsidRPr="00AF28B9" w:rsidRDefault="00846505" w:rsidP="00893DEA">
            <w:pPr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54" w14:textId="77777777" w:rsidR="00846505" w:rsidRPr="00AF28B9" w:rsidRDefault="00846505" w:rsidP="00893DEA">
            <w:pPr>
              <w:jc w:val="right"/>
            </w:pPr>
            <w:r w:rsidRPr="00AF28B9">
              <w:t>Nov 1986</w:t>
            </w:r>
          </w:p>
        </w:tc>
      </w:tr>
    </w:tbl>
    <w:p w14:paraId="4EA83656" w14:textId="77777777"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65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57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65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5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5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5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66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5D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65E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65F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66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6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6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63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6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6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6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67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66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69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6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6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6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6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67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6F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7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7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7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7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7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75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7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7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7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7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8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7B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7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7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7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7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8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81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8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8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8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85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68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87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8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89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8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8B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69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8D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8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8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9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9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9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93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9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9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9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9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9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99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9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9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9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9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A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9F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A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A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A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A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A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A5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A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A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A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A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B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AB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AC" w14:textId="77777777" w:rsidR="00846505" w:rsidRPr="00AF28B9" w:rsidRDefault="00846505" w:rsidP="00893DEA"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AD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AE" w14:textId="77777777" w:rsidR="00846505" w:rsidRPr="00AF28B9" w:rsidRDefault="00846505" w:rsidP="00893DEA">
            <w:pPr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AF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6B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B1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B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B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B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B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B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B7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B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B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B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B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BD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6B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6B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6C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6C1" w14:textId="77777777" w:rsidR="00846505" w:rsidRPr="00AF28B9" w:rsidRDefault="00846505" w:rsidP="00893DEA">
            <w:pPr>
              <w:jc w:val="right"/>
            </w:pPr>
          </w:p>
        </w:tc>
      </w:tr>
    </w:tbl>
    <w:p w14:paraId="4EA836C3" w14:textId="77777777"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6C9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C4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6C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C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6C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6C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6C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C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6CB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6CC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6C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6C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D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D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D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D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D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D4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6D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D6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D7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D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D9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D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6E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DC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D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D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D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E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E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E2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E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E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E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E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E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E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E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E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E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E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6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E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E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F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F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F2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6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F4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F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6F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6F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F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6F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6F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6F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6F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6F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6F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0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0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0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0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0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0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0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0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0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0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0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0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1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0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0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0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0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1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1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1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1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1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1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1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1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1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1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1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1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1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2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1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1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2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2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2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2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2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2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2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2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2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2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2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72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72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72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2E" w14:textId="77777777" w:rsidR="00846505" w:rsidRPr="00AF28B9" w:rsidRDefault="00846505" w:rsidP="00893DEA">
            <w:pPr>
              <w:jc w:val="right"/>
            </w:pPr>
          </w:p>
        </w:tc>
      </w:tr>
    </w:tbl>
    <w:p w14:paraId="0332A51F" w14:textId="46943D37" w:rsidR="00A92F4E" w:rsidRPr="00D000D6" w:rsidRDefault="00A92F4E" w:rsidP="00A92F4E">
      <w:pPr>
        <w:pStyle w:val="Heading2"/>
      </w:pPr>
      <w:r>
        <w:lastRenderedPageBreak/>
        <w:t>American Flat Bow</w:t>
      </w:r>
    </w:p>
    <w:p w14:paraId="48F53CC6" w14:textId="77777777" w:rsidR="00A92F4E" w:rsidRDefault="00A92F4E" w:rsidP="00A92F4E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072F33C7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295FB6" w14:textId="77777777" w:rsidR="00A92F4E" w:rsidRPr="00C153CF" w:rsidRDefault="00A92F4E" w:rsidP="00EE6F49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49832F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3A9983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201599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E974B6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92F4E" w:rsidRPr="00AF28B9" w14:paraId="776E99C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E1FB9C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7E70DA" w14:textId="77777777" w:rsidR="00A92F4E" w:rsidRPr="00AF28B9" w:rsidRDefault="00A92F4E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DBC4B97" w14:textId="77777777" w:rsidR="00A92F4E" w:rsidRPr="00AF28B9" w:rsidRDefault="00A92F4E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BACA503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435709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B16DD0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0F741C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 xml:space="preserve">FITA </w:t>
            </w:r>
            <w:r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E6552E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F5E749D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5ACA00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82E84F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2FF3F50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2AA745" w14:textId="77777777" w:rsidR="00A92F4E" w:rsidRPr="00D57EF3" w:rsidRDefault="00A92F4E" w:rsidP="00EE6F49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5FC55B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22EBE2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FFCF1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577A19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0E120E2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C3FF3" w14:textId="77777777" w:rsidR="00A92F4E" w:rsidRPr="00275846" w:rsidRDefault="00A92F4E" w:rsidP="00EE6F49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E136A" w14:textId="4433E391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33B7D95" w14:textId="4A911D05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C4DA02F" w14:textId="0C19885D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0709DC" w14:textId="130D1034" w:rsidR="00A92F4E" w:rsidRPr="00AF28B9" w:rsidRDefault="00A92F4E" w:rsidP="00EE6F49">
            <w:pPr>
              <w:jc w:val="right"/>
            </w:pPr>
          </w:p>
        </w:tc>
      </w:tr>
      <w:tr w:rsidR="00A92F4E" w:rsidRPr="00AF28B9" w14:paraId="1958C96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B57762" w14:textId="77777777" w:rsidR="00A92F4E" w:rsidRPr="00275846" w:rsidRDefault="00A92F4E" w:rsidP="00EE6F49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1D18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9C0FE18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BE09989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F0D2A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9DF2E4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3DA72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39AE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EC1A233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5785E24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C035DD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CFA99C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FE850E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30CEE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353CBB2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0BA5636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8A3AB3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5F9A7F7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A3C57" w14:textId="77777777" w:rsidR="00A92F4E" w:rsidRPr="00D57EF3" w:rsidRDefault="00A92F4E" w:rsidP="00EE6F49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198F4D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9B5190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95044B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251D7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32594EF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8FAAE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5C81D" w14:textId="1B1E86DC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7EAF7BE" w14:textId="510DD7D9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C2F33DB" w14:textId="15AE0BF8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E50764" w14:textId="77335495" w:rsidR="00A92F4E" w:rsidRPr="00AF28B9" w:rsidRDefault="00A92F4E" w:rsidP="00EE6F49">
            <w:pPr>
              <w:jc w:val="right"/>
            </w:pPr>
          </w:p>
        </w:tc>
      </w:tr>
      <w:tr w:rsidR="00A92F4E" w:rsidRPr="00AF28B9" w14:paraId="20250FE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36FFB9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D1335" w14:textId="4A0F1FB9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D6982C" w14:textId="1452DDAE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9988124" w14:textId="7D287664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9EFB8C" w14:textId="0740DE97" w:rsidR="00A92F4E" w:rsidRPr="00AF28B9" w:rsidRDefault="00A92F4E" w:rsidP="00EE6F49">
            <w:pPr>
              <w:jc w:val="right"/>
            </w:pPr>
          </w:p>
        </w:tc>
      </w:tr>
      <w:tr w:rsidR="00A92F4E" w:rsidRPr="00AF28B9" w14:paraId="50A72DE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E0469E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020798" w14:textId="7C95156D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BEA3725" w14:textId="6D6952A9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35279FC" w14:textId="4140C8EF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E6F78" w14:textId="5EA80BB7" w:rsidR="00A92F4E" w:rsidRPr="00AF28B9" w:rsidRDefault="00A92F4E" w:rsidP="00EE6F49">
            <w:pPr>
              <w:jc w:val="right"/>
            </w:pPr>
          </w:p>
        </w:tc>
      </w:tr>
      <w:tr w:rsidR="00A92F4E" w:rsidRPr="00AF28B9" w14:paraId="6B95F65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98D28E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D2710B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9479C91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B4E6441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8FBF0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99A0C9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190EE5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5D618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0742986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369E894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0C22A5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E8CAA2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E14E2E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80E7F7" w14:textId="6DD6116E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4FE3D9" w14:textId="5BEEA8FE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6E4ABB7" w14:textId="7E63F659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C4195" w14:textId="6FD6428B" w:rsidR="00A92F4E" w:rsidRPr="00AF28B9" w:rsidRDefault="00A92F4E" w:rsidP="00EE6F49">
            <w:pPr>
              <w:jc w:val="right"/>
            </w:pPr>
          </w:p>
        </w:tc>
      </w:tr>
      <w:tr w:rsidR="00A92F4E" w:rsidRPr="00AF28B9" w14:paraId="29D396D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685669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C7D57B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355B9A2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ABF4F8D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5B8394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C74655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4D7F6E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1E7EF1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1F8D78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271A9DD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E703B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9FAD05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5FC51E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19F0EE" w14:textId="6D0392EC" w:rsidR="00A92F4E" w:rsidRPr="00AF28B9" w:rsidRDefault="00A92F4E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3CBCEA" w14:textId="4A2AF4F1" w:rsidR="00A92F4E" w:rsidRPr="00AF28B9" w:rsidRDefault="00A92F4E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02850C5" w14:textId="48679E26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AF87D5" w14:textId="09C3D140" w:rsidR="00A92F4E" w:rsidRPr="00AF28B9" w:rsidRDefault="00A92F4E" w:rsidP="00EE6F49">
            <w:pPr>
              <w:jc w:val="right"/>
            </w:pPr>
          </w:p>
        </w:tc>
      </w:tr>
    </w:tbl>
    <w:p w14:paraId="361885C2" w14:textId="77777777" w:rsidR="00A92F4E" w:rsidRDefault="00A92F4E" w:rsidP="00A92F4E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6A2A4DBC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0349F" w14:textId="77777777" w:rsidR="00A92F4E" w:rsidRPr="00C153CF" w:rsidRDefault="00A92F4E" w:rsidP="00EE6F49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7FAD19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208327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545EBC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33DE4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92F4E" w:rsidRPr="00AF28B9" w14:paraId="5BFAF30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51383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FA9036" w14:textId="77777777" w:rsidR="00A92F4E" w:rsidRPr="00AF28B9" w:rsidRDefault="00A92F4E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7B389D" w14:textId="77777777" w:rsidR="00A92F4E" w:rsidRPr="00AF28B9" w:rsidRDefault="00A92F4E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037C66F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C483A4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FB642D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4A6C8C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 xml:space="preserve">FITA </w:t>
            </w:r>
            <w:r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330D40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903AA5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026C973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AFDC4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3C0F63F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2FE756" w14:textId="77777777" w:rsidR="00A92F4E" w:rsidRPr="00D57EF3" w:rsidRDefault="00A92F4E" w:rsidP="00EE6F49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CA99EB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FB7BE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B8D919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D958F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323A5A1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7BE755" w14:textId="77777777" w:rsidR="00A92F4E" w:rsidRPr="00275846" w:rsidRDefault="00A92F4E" w:rsidP="00EE6F49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667C78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C20A92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21C4A0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4F9600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FBD9D2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EE0E7" w14:textId="77777777" w:rsidR="00A92F4E" w:rsidRPr="00275846" w:rsidRDefault="00A92F4E" w:rsidP="00EE6F49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6A868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31750E2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086C34B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FF0DB4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6A48FD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4327F5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0915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AB54877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7A9F97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D403D9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D953861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E4C07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2748C3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1F3EB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B646E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CAE3E2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28F6E11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0D4ED" w14:textId="77777777" w:rsidR="00A92F4E" w:rsidRPr="00D57EF3" w:rsidRDefault="00A92F4E" w:rsidP="00EE6F49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57353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E7DA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CC98F2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145467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56779C9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26EC61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70CB8" w14:textId="64E297C4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2BFD3A0" w14:textId="41012B30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426605E" w14:textId="4A61BD52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BB550" w14:textId="065A1EF1" w:rsidR="00A92F4E" w:rsidRPr="00AF28B9" w:rsidRDefault="00A92F4E" w:rsidP="00EE6F49">
            <w:pPr>
              <w:jc w:val="right"/>
            </w:pPr>
          </w:p>
        </w:tc>
      </w:tr>
      <w:tr w:rsidR="00A92F4E" w:rsidRPr="00AF28B9" w14:paraId="13C2A3C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C06271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D6B5C" w14:textId="5F141798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C5C67E3" w14:textId="6185A4E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00A438A" w14:textId="6B8B7EA0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CDBC6D" w14:textId="63E53768" w:rsidR="00A92F4E" w:rsidRPr="00AF28B9" w:rsidRDefault="00A92F4E" w:rsidP="00EE6F49">
            <w:pPr>
              <w:jc w:val="right"/>
            </w:pPr>
          </w:p>
        </w:tc>
      </w:tr>
      <w:tr w:rsidR="00A92F4E" w:rsidRPr="00AF28B9" w14:paraId="5F94961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10C3DC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3690DB" w14:textId="70F1E261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3601BC5" w14:textId="2CC0866E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91611EF" w14:textId="68735CEB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BACE98" w14:textId="20DA0EB8" w:rsidR="00A92F4E" w:rsidRPr="00AF28B9" w:rsidRDefault="00A92F4E" w:rsidP="00EE6F49">
            <w:pPr>
              <w:jc w:val="right"/>
            </w:pPr>
          </w:p>
        </w:tc>
      </w:tr>
      <w:tr w:rsidR="00A92F4E" w:rsidRPr="00AF28B9" w14:paraId="3315457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4E56A7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941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A2464B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13925FC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731C66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DC4392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64928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017174" w14:textId="4159AD7D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6A3487" w14:textId="1CE2BC2C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B6DDA29" w14:textId="68EE6698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73CCB" w14:textId="0A869AD4" w:rsidR="00A92F4E" w:rsidRPr="00AF28B9" w:rsidRDefault="00A92F4E" w:rsidP="00EE6F49">
            <w:pPr>
              <w:jc w:val="right"/>
            </w:pPr>
          </w:p>
        </w:tc>
      </w:tr>
      <w:tr w:rsidR="00A92F4E" w:rsidRPr="00AF28B9" w14:paraId="7063345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D134F4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95FCA" w14:textId="5CE0C684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B0C987C" w14:textId="43277C85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D428731" w14:textId="3DE63261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93AD8" w14:textId="28617585" w:rsidR="00A92F4E" w:rsidRPr="00AF28B9" w:rsidRDefault="00A92F4E" w:rsidP="00EE6F49">
            <w:pPr>
              <w:jc w:val="right"/>
            </w:pPr>
          </w:p>
        </w:tc>
      </w:tr>
      <w:tr w:rsidR="00A92F4E" w:rsidRPr="00AF28B9" w14:paraId="08D1641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DC5044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000603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6F37B9A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5D9ACF9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CD80C3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F72DB2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8FF52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67E57F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6DC2AE1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765C93E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F848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7F9D46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4EC183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627D9B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7973EE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3615C63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21FD28" w14:textId="77777777" w:rsidR="00A92F4E" w:rsidRPr="00AF28B9" w:rsidRDefault="00A92F4E" w:rsidP="00EE6F49">
            <w:pPr>
              <w:jc w:val="right"/>
            </w:pPr>
          </w:p>
        </w:tc>
      </w:tr>
    </w:tbl>
    <w:p w14:paraId="20B350E9" w14:textId="77777777" w:rsidR="00AB41C6" w:rsidRPr="00D000D6" w:rsidRDefault="00AB41C6" w:rsidP="00AB41C6">
      <w:pPr>
        <w:pStyle w:val="Heading2"/>
      </w:pPr>
      <w:r>
        <w:lastRenderedPageBreak/>
        <w:t>American Flat Bow</w:t>
      </w:r>
    </w:p>
    <w:p w14:paraId="576E93B1" w14:textId="77777777" w:rsidR="00A92F4E" w:rsidRDefault="00A92F4E" w:rsidP="00A92F4E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647889D1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24CDF5" w14:textId="77777777" w:rsidR="00A92F4E" w:rsidRPr="00C153CF" w:rsidRDefault="00A92F4E" w:rsidP="00EE6F49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6FE15FB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9E2031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45C1C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26EDAC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92F4E" w:rsidRPr="00AF28B9" w14:paraId="3037FFB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4C08D0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FB175D" w14:textId="77777777" w:rsidR="00A92F4E" w:rsidRPr="00AF28B9" w:rsidRDefault="00A92F4E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BC11BF" w14:textId="77777777" w:rsidR="00A92F4E" w:rsidRPr="00AF28B9" w:rsidRDefault="00A92F4E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B01806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A7320E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D9EFF5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597434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 xml:space="preserve">FITA </w:t>
            </w:r>
            <w:r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CBEA99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AF3C53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4E20D26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1F44CC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334F13C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B71735" w14:textId="77777777" w:rsidR="00A92F4E" w:rsidRPr="00D57EF3" w:rsidRDefault="00A92F4E" w:rsidP="00EE6F49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021B3B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DB6B25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A3393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894CAB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6FD848C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B6F3C9" w14:textId="77777777" w:rsidR="00A92F4E" w:rsidRPr="00275846" w:rsidRDefault="00A92F4E" w:rsidP="00EE6F49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B36A32" w14:textId="798BBAF0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1FDC386" w14:textId="36C68D69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F42D0D5" w14:textId="4B773203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525D76" w14:textId="14924BEB" w:rsidR="00A92F4E" w:rsidRPr="00AF28B9" w:rsidRDefault="00A92F4E" w:rsidP="00EE6F49">
            <w:pPr>
              <w:jc w:val="right"/>
            </w:pPr>
          </w:p>
        </w:tc>
      </w:tr>
      <w:tr w:rsidR="00A92F4E" w:rsidRPr="00AF28B9" w14:paraId="595A97E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6D4DD0" w14:textId="77777777" w:rsidR="00A92F4E" w:rsidRPr="00275846" w:rsidRDefault="00A92F4E" w:rsidP="00EE6F49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F1C13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0F4D3E0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B71237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69BBE9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91DF66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829D51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D9CD78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2AC5267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7E22324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6B014F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B688AF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8200C4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64400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3F880A5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F6BED58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7D13AD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481376E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A9267D" w14:textId="77777777" w:rsidR="00A92F4E" w:rsidRPr="00D57EF3" w:rsidRDefault="00A92F4E" w:rsidP="00EE6F49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3658AF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F51229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C6678B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EFF42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21DFBA3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FD73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8E3B8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764D380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2129E2F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4B2BE5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5841EB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7F8DF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134686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0854F68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544229F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F0FF6F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561B26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9B20B5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28B82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DEEC63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C3699C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61573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24A350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06A451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A6B0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B49B156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524DB0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F36A85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3411A9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E116AD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FA91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877953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EA3B34B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22486C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B9E14C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61E60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E80498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E050C2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2AFA184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D3EFAA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C75B4B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8F8309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D653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04F0C3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095550A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EC1F33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6D92705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A23AAD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B1DE29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EA4802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7D5D115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C2D5D8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F0973D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EBE41D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AFCC8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E0731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EAC7C3F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274186" w14:textId="77777777" w:rsidR="00A92F4E" w:rsidRPr="00AF28B9" w:rsidRDefault="00A92F4E" w:rsidP="00EE6F49">
            <w:pPr>
              <w:jc w:val="right"/>
            </w:pPr>
          </w:p>
        </w:tc>
      </w:tr>
    </w:tbl>
    <w:p w14:paraId="48ADE7DB" w14:textId="77777777" w:rsidR="00A92F4E" w:rsidRDefault="00A92F4E" w:rsidP="00A92F4E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3FED369E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493D9" w14:textId="77777777" w:rsidR="00A92F4E" w:rsidRPr="00C153CF" w:rsidRDefault="00A92F4E" w:rsidP="00EE6F49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C8DD2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D7E0AD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D334B2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9876C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92F4E" w:rsidRPr="00AF28B9" w14:paraId="2ECCDF3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5512F5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C50662" w14:textId="77777777" w:rsidR="00A92F4E" w:rsidRPr="00AF28B9" w:rsidRDefault="00A92F4E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D92E573" w14:textId="77777777" w:rsidR="00A92F4E" w:rsidRPr="00AF28B9" w:rsidRDefault="00A92F4E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792C63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A8DA55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D37937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9B65CC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 xml:space="preserve">FITA </w:t>
            </w:r>
            <w:r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CF469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8594DE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50EE7D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026A7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6553BB2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0D196" w14:textId="77777777" w:rsidR="00A92F4E" w:rsidRPr="00D57EF3" w:rsidRDefault="00A92F4E" w:rsidP="00EE6F49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15386B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221AF0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7060A0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37A223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24F865F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40C2D4" w14:textId="77777777" w:rsidR="00A92F4E" w:rsidRPr="00852C92" w:rsidRDefault="00A92F4E" w:rsidP="00EE6F49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F272A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40E6287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6E6C0F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4A69B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62B3C5E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6CB6E1" w14:textId="77777777" w:rsidR="00A92F4E" w:rsidRPr="00852C92" w:rsidRDefault="00A92F4E" w:rsidP="00EE6F49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B0C323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13AD0AE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864A189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960E6A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F13494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C4779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0EBFE7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7E4DDAE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219311C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DAAED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378BED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EFC48C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5403D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023B51A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4E7A58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5E1EA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3E88536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3E79CC" w14:textId="77777777" w:rsidR="00A92F4E" w:rsidRPr="00D57EF3" w:rsidRDefault="00A92F4E" w:rsidP="00EE6F49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387C3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C1908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935E7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5AB45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72AD070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F562E1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DF02E3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47EC4A9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E4B6D85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57742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629123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F46306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87CD33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8D7E649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DAA404E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71DC9B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6039D12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C444F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5685C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F416D35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C0777A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85FCA2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63340C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1AB4FE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9E419A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E4775CE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67F36E8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6A184E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5B9157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7EC7B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47DF48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94DBAA0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5FD748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B2D63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DC51E7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62A6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A742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8D649E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FDD8E3D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A68EE7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262CC8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2EA050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8D1CF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C25ED9C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619337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D7519D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CA9A05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D1E5F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931FB8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7349D53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8845DEE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145911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09254A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79082A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3B15F1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C57A7E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BF91999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57FD04" w14:textId="77777777" w:rsidR="00A92F4E" w:rsidRPr="00AF28B9" w:rsidRDefault="00A92F4E" w:rsidP="00EE6F49">
            <w:pPr>
              <w:jc w:val="right"/>
            </w:pPr>
          </w:p>
        </w:tc>
      </w:tr>
    </w:tbl>
    <w:p w14:paraId="78C6481B" w14:textId="77777777" w:rsidR="00A92F4E" w:rsidRDefault="00A92F4E" w:rsidP="00A92F4E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474ED5C5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931E9" w14:textId="77777777" w:rsidR="00A92F4E" w:rsidRPr="00C153CF" w:rsidRDefault="00A92F4E" w:rsidP="00EE6F49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68CAC75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DC0E529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243BE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19BC06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92F4E" w:rsidRPr="00AF28B9" w14:paraId="0038D4E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6BCB1F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5C34F5" w14:textId="77777777" w:rsidR="00A92F4E" w:rsidRPr="00AF28B9" w:rsidRDefault="00A92F4E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C688CE5" w14:textId="77777777" w:rsidR="00A92F4E" w:rsidRPr="00AF28B9" w:rsidRDefault="00A92F4E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1F20AA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8E895F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19F2DA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CA87E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 xml:space="preserve">FITA </w:t>
            </w:r>
            <w:r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A5F1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A32F14F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F60269B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B61061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396D3A1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A86140" w14:textId="77777777" w:rsidR="00A92F4E" w:rsidRPr="00D57EF3" w:rsidRDefault="00A92F4E" w:rsidP="00EE6F49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7A373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364C64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7B76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161D42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2BD6286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59E796" w14:textId="77777777" w:rsidR="00A92F4E" w:rsidRPr="00852C92" w:rsidRDefault="00A92F4E" w:rsidP="00EE6F49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16228F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E38A336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DDA3198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AD9265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6E56513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D8A69F" w14:textId="77777777" w:rsidR="00A92F4E" w:rsidRPr="00852C92" w:rsidRDefault="00A92F4E" w:rsidP="00EE6F49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7D0C3B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B4B37E7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FAC9E85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4A02B2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B76A7E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669B3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1ACDA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6110335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5B4EFA9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ACCFC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663B662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151AC6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B0D227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07B1328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9AE27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EDB4BD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7E3285C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B393F" w14:textId="77777777" w:rsidR="00A92F4E" w:rsidRPr="00D57EF3" w:rsidRDefault="00A92F4E" w:rsidP="00EE6F49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5FCD27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4E0B8A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1D73B8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ED285F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6CE5BCA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42DEC9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69A766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B47E0ED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F8CBB03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EF56E8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32E8D6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831940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6C8A22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2FC2B0C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F0C2608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BBD01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DCD550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3918B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3554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8AEE63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4E84041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F5D3DB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2A739B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38034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A0722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9107EB1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8D90FE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34B29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C9C474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5CEDF4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217B6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B876552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446EB4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BC0F1A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A8E6CA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6C7FC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12BE9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625F7CD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9A04A9D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4C64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0D6930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E9F6DD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B053BB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D88DF70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6F08F8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BDE3BC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9B220A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2D3B4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104C4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54BEA62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6B8539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E2AA76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6E7F4D45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9C3BFB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B5C953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5F95762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9A297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356C0E" w14:textId="77777777" w:rsidR="00A92F4E" w:rsidRPr="00AF28B9" w:rsidRDefault="00A92F4E" w:rsidP="00EE6F49">
            <w:pPr>
              <w:jc w:val="right"/>
            </w:pPr>
          </w:p>
        </w:tc>
      </w:tr>
    </w:tbl>
    <w:p w14:paraId="456D1424" w14:textId="77777777" w:rsidR="00AB41C6" w:rsidRPr="00D000D6" w:rsidRDefault="00AB41C6" w:rsidP="00AB41C6">
      <w:pPr>
        <w:pStyle w:val="Heading2"/>
      </w:pPr>
      <w:r>
        <w:lastRenderedPageBreak/>
        <w:t>American Flat Bow</w:t>
      </w:r>
    </w:p>
    <w:p w14:paraId="168DE3C1" w14:textId="77777777" w:rsidR="00A92F4E" w:rsidRDefault="00A92F4E" w:rsidP="00A92F4E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45108BC0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671038" w14:textId="77777777" w:rsidR="00A92F4E" w:rsidRPr="00C153CF" w:rsidRDefault="00A92F4E" w:rsidP="00EE6F49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8E61B84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BA9BBA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F5035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8CFE9D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92F4E" w:rsidRPr="00AF28B9" w14:paraId="19119C3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CE1FDD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A93654" w14:textId="77777777" w:rsidR="00A92F4E" w:rsidRPr="00AF28B9" w:rsidRDefault="00A92F4E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2961494" w14:textId="77777777" w:rsidR="00A92F4E" w:rsidRPr="00AF28B9" w:rsidRDefault="00A92F4E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2A0200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F8563F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67BBED7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A277B1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 xml:space="preserve">FITA </w:t>
            </w:r>
            <w:r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D6A45C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76C15D8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88ED0B1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8EC3F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42F7DC5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922AD4" w14:textId="77777777" w:rsidR="00A92F4E" w:rsidRPr="00D57EF3" w:rsidRDefault="00A92F4E" w:rsidP="00EE6F49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81C1C3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F318E7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0F1F32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2CB3BA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7A231C1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CD7D94" w14:textId="77777777" w:rsidR="00A92F4E" w:rsidRPr="00275846" w:rsidRDefault="00A92F4E" w:rsidP="00EE6F49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576D89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411E149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CFC700E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63AE51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BD3318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FA5157" w14:textId="77777777" w:rsidR="00A92F4E" w:rsidRPr="00275846" w:rsidRDefault="00A92F4E" w:rsidP="00EE6F49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F3120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EDC6D25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953FA15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ADE913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86C7B3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1FE7A6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6C2D2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56C9AF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282348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24D782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160A0E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C05A95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5FB8EE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D466226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02FFD8E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1F21CE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334E6B5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0A4358" w14:textId="77777777" w:rsidR="00A92F4E" w:rsidRPr="00D57EF3" w:rsidRDefault="00A92F4E" w:rsidP="00EE6F49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C656FE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427CF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7832BA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3ECD14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110B308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79676F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82044F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4EC35A0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4D1F65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E36E4C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E4E388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51797D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AEB76E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6BFDCF0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98BC531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8D91F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45E6C3A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DB6AB6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99A687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965DCA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998D29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D2E9C1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B5CE69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6AC21D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A5B297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EC145D1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7A0193F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57A2D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D38DF8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070B52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4A01CF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D3444CE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406E2C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CF77EE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DA8092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E3C709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577651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062D74C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3AEA383B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7BFD0F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6FE6FA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7516A8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F308EA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6A9E9B3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F77591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A076E9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02CBDA1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0F5867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BF3A5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82EDE8D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91C75C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DE3F3C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10F088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3CBB6" w14:textId="77777777" w:rsidR="00A92F4E" w:rsidRPr="00275846" w:rsidRDefault="00A92F4E" w:rsidP="00EE6F49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5AF97C" w14:textId="5CA90D5C" w:rsidR="00A92F4E" w:rsidRPr="00AF28B9" w:rsidRDefault="00A92F4E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521C0F7" w14:textId="1798D17B" w:rsidR="00A92F4E" w:rsidRPr="00AF28B9" w:rsidRDefault="00A92F4E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AF4C967" w14:textId="32EBB558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DF500F" w14:textId="2D97C84B" w:rsidR="00A92F4E" w:rsidRPr="00AF28B9" w:rsidRDefault="00A92F4E" w:rsidP="00EE6F49">
            <w:pPr>
              <w:jc w:val="right"/>
            </w:pPr>
          </w:p>
        </w:tc>
      </w:tr>
    </w:tbl>
    <w:p w14:paraId="08C7A613" w14:textId="77777777" w:rsidR="00A92F4E" w:rsidRDefault="00A92F4E" w:rsidP="00A92F4E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4E768748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3AD7C1" w14:textId="77777777" w:rsidR="00A92F4E" w:rsidRPr="00C153CF" w:rsidRDefault="00A92F4E" w:rsidP="00EE6F49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273F16F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0225F0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763046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2696DD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92F4E" w:rsidRPr="00AF28B9" w14:paraId="0D8E74B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30BDAF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E9A4F6" w14:textId="77777777" w:rsidR="00A92F4E" w:rsidRPr="00AF28B9" w:rsidRDefault="00A92F4E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6A48A9" w14:textId="77777777" w:rsidR="00A92F4E" w:rsidRPr="00AF28B9" w:rsidRDefault="00A92F4E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A724653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0AA35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6BC8C74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216D6C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 xml:space="preserve">FITA </w:t>
            </w:r>
            <w:r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F9E40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316EB2C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148BC7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22381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00B1D7F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1F092" w14:textId="77777777" w:rsidR="00A92F4E" w:rsidRPr="00D57EF3" w:rsidRDefault="00A92F4E" w:rsidP="00EE6F49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C6DB98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325CA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2DB2D6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2B0B5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4388C2C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7BC48" w14:textId="77777777" w:rsidR="00A92F4E" w:rsidRPr="00275846" w:rsidRDefault="00A92F4E" w:rsidP="00EE6F49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BEF8EA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95FF761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1A2444A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22B50E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53775C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4833C" w14:textId="77777777" w:rsidR="00A92F4E" w:rsidRPr="00275846" w:rsidRDefault="00A92F4E" w:rsidP="00EE6F49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B912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80D594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326718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DE0A21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D34925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DE1FC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C324B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165363B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2DE71E5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4065B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0A30C3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DE4CA6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F559E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5F47C0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F469BC4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280C5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4B6CE29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85D31" w14:textId="77777777" w:rsidR="00A92F4E" w:rsidRPr="00D57EF3" w:rsidRDefault="00A92F4E" w:rsidP="00EE6F49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F804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269BC8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32F18B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692994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0D615EA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3C9950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25439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5F5F77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8231ACB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C7CF1C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8F50D8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783142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06AAF5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3D96E1F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7624B24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E9808B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7697AAF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14638F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3C404A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37B1A79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4B34149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DC899A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FE5BDD0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7A824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4A4D0F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B7B2C71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F64A56B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2AE6D1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CB244E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F9EE3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6F71DD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1D6FE77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0F2182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85664D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781F2E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0B37B4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64B4AD" w14:textId="7DFEFD50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5744B34" w14:textId="54F60A89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75FB8E" w14:textId="2CBFCBB1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0657A" w14:textId="5C726CAB" w:rsidR="00A92F4E" w:rsidRPr="00AF28B9" w:rsidRDefault="00A92F4E" w:rsidP="00EE6F49">
            <w:pPr>
              <w:jc w:val="right"/>
            </w:pPr>
          </w:p>
        </w:tc>
      </w:tr>
      <w:tr w:rsidR="00A92F4E" w:rsidRPr="00AF28B9" w14:paraId="16237BB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166CF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E1DE9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424A344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C9836D3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C35A9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702EAD1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4E2E43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1BA2C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E601129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67F304E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CF514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76AA75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F712A5" w14:textId="77777777" w:rsidR="00A92F4E" w:rsidRPr="00275846" w:rsidRDefault="00A92F4E" w:rsidP="00EE6F49">
            <w:pPr>
              <w:tabs>
                <w:tab w:val="left" w:pos="281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92F8B1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B5B7359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64D70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99FC24" w14:textId="77777777" w:rsidR="00A92F4E" w:rsidRPr="00AF28B9" w:rsidRDefault="00A92F4E" w:rsidP="00EE6F49">
            <w:pPr>
              <w:jc w:val="right"/>
            </w:pPr>
          </w:p>
        </w:tc>
      </w:tr>
    </w:tbl>
    <w:p w14:paraId="11A2087A" w14:textId="77777777" w:rsidR="00A92F4E" w:rsidRDefault="00A92F4E" w:rsidP="00A92F4E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92F4E" w:rsidRPr="00C153CF" w14:paraId="2CBB7D36" w14:textId="77777777" w:rsidTr="00EE6F49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BE453" w14:textId="77777777" w:rsidR="00A92F4E" w:rsidRPr="00C153CF" w:rsidRDefault="00A92F4E" w:rsidP="00EE6F49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E2F9DF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498E947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3A4001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B63FD4" w14:textId="77777777" w:rsidR="00A92F4E" w:rsidRPr="00C153CF" w:rsidRDefault="00A92F4E" w:rsidP="00EE6F49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A92F4E" w:rsidRPr="00AF28B9" w14:paraId="0F651D0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BF4840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438B9A" w14:textId="77777777" w:rsidR="00A92F4E" w:rsidRPr="00AF28B9" w:rsidRDefault="00A92F4E" w:rsidP="00EE6F49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4F704F" w14:textId="77777777" w:rsidR="00A92F4E" w:rsidRPr="00AF28B9" w:rsidRDefault="00A92F4E" w:rsidP="00EE6F49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C94469D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65CC8D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13B552B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188824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 xml:space="preserve">FITA </w:t>
            </w:r>
            <w:r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2B8FB1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7343F22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5A66E04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B6F755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1638633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3F0B91" w14:textId="77777777" w:rsidR="00A92F4E" w:rsidRPr="00D57EF3" w:rsidRDefault="00A92F4E" w:rsidP="00EE6F49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AB9550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8C08FC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18D2F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1EB30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46F38AA9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3C3A0" w14:textId="77777777" w:rsidR="00A92F4E" w:rsidRPr="00852C92" w:rsidRDefault="00A92F4E" w:rsidP="00EE6F49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487E6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ECE53EE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C768EFB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57EB89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CD2083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1B4F76" w14:textId="77777777" w:rsidR="00A92F4E" w:rsidRPr="00852C92" w:rsidRDefault="00A92F4E" w:rsidP="00EE6F49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C42215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15C4CA7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CF59860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E3A8DC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A4BA83C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920F69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65D20F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3387C05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8FA8057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1A701B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A23ABC3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81B2E8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92F17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68508A20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4CFE8BB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20387B" w14:textId="77777777" w:rsidR="00A92F4E" w:rsidRPr="00AF28B9" w:rsidRDefault="00A92F4E" w:rsidP="00EE6F49">
            <w:pPr>
              <w:jc w:val="right"/>
            </w:pPr>
          </w:p>
        </w:tc>
      </w:tr>
      <w:tr w:rsidR="00A92F4E" w:rsidRPr="00D57EF3" w14:paraId="37840C5F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8132F4" w14:textId="77777777" w:rsidR="00A92F4E" w:rsidRPr="00D57EF3" w:rsidRDefault="00A92F4E" w:rsidP="00EE6F49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8C8FAF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710CA1" w14:textId="77777777" w:rsidR="00A92F4E" w:rsidRPr="00D57EF3" w:rsidRDefault="00A92F4E" w:rsidP="00EE6F49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FE7772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92D1B" w14:textId="77777777" w:rsidR="00A92F4E" w:rsidRPr="00D57EF3" w:rsidRDefault="00A92F4E" w:rsidP="00EE6F49">
            <w:pPr>
              <w:jc w:val="right"/>
              <w:rPr>
                <w:lang w:val="it-IT"/>
              </w:rPr>
            </w:pPr>
          </w:p>
        </w:tc>
      </w:tr>
      <w:tr w:rsidR="00A92F4E" w:rsidRPr="00AF28B9" w14:paraId="45A5D30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B6EC1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4BE9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27FECCA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00ABBDA1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68CD6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0020EF37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9CC195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BB1A0A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49E2D237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DA766FE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6DE0A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F5C9EBE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85D2B2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F0B59B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73D358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97F8B91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1A2725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41247D16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42B2DF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D4D24E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7B94C423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15356FB3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AD89B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EB6B8F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DF9979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0F80B0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5DC8AF96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7704EA8D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A713FE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358C5258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E380DA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D2F4D9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240817E1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6588CD8E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42B0FA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15FCCD34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3FC68B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B0B4C4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361376C1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23BFA2C1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39B63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21EC641D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590C20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32DEFF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nil"/>
            </w:tcBorders>
          </w:tcPr>
          <w:p w14:paraId="0FA1BF65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nil"/>
            </w:tcBorders>
          </w:tcPr>
          <w:p w14:paraId="4B38489A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61DA7" w14:textId="77777777" w:rsidR="00A92F4E" w:rsidRPr="00AF28B9" w:rsidRDefault="00A92F4E" w:rsidP="00EE6F49">
            <w:pPr>
              <w:jc w:val="right"/>
            </w:pPr>
          </w:p>
        </w:tc>
      </w:tr>
      <w:tr w:rsidR="00A92F4E" w:rsidRPr="00AF28B9" w14:paraId="5C56EAD2" w14:textId="77777777" w:rsidTr="00EE6F49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C97B37" w14:textId="77777777" w:rsidR="00A92F4E" w:rsidRPr="00852C92" w:rsidRDefault="00A92F4E" w:rsidP="00EE6F49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8895D1" w14:textId="77777777" w:rsidR="00A92F4E" w:rsidRPr="00AF28B9" w:rsidRDefault="00A92F4E" w:rsidP="00EE6F49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2E84C8A" w14:textId="77777777" w:rsidR="00A92F4E" w:rsidRPr="00AF28B9" w:rsidRDefault="00A92F4E" w:rsidP="00EE6F49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4CD2D44" w14:textId="77777777" w:rsidR="00A92F4E" w:rsidRPr="00AF28B9" w:rsidRDefault="00A92F4E" w:rsidP="00EE6F49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4E4918" w14:textId="77777777" w:rsidR="00A92F4E" w:rsidRPr="00AF28B9" w:rsidRDefault="00A92F4E" w:rsidP="00EE6F49">
            <w:pPr>
              <w:jc w:val="right"/>
            </w:pPr>
          </w:p>
        </w:tc>
      </w:tr>
    </w:tbl>
    <w:p w14:paraId="4EA83730" w14:textId="77777777" w:rsidR="00846505" w:rsidRPr="00D000D6" w:rsidRDefault="00846505" w:rsidP="00846505">
      <w:pPr>
        <w:pStyle w:val="Heading2"/>
      </w:pPr>
      <w:r w:rsidRPr="00D000D6">
        <w:lastRenderedPageBreak/>
        <w:t>Longbow</w:t>
      </w:r>
      <w:bookmarkEnd w:id="11"/>
      <w:bookmarkEnd w:id="12"/>
    </w:p>
    <w:p w14:paraId="4EA83731" w14:textId="77777777" w:rsidR="00846505" w:rsidRDefault="00846505" w:rsidP="00846505">
      <w:pPr>
        <w:pStyle w:val="Heading3"/>
      </w:pPr>
      <w:bookmarkStart w:id="13" w:name="_Toc146460809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73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32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73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3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3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3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73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38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739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73A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73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3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4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3E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3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4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4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42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74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44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4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4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4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4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74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4A" w14:textId="77777777"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4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4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4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4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5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50" w14:textId="77777777" w:rsidR="00846505" w:rsidRPr="00275846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5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5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5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5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5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56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5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5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5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5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6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5C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5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5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5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60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76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62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63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64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65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66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76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68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6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6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6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6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7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6E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6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7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7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7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7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74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7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7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7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7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7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7A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7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7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7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7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80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8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8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8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8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86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87" w14:textId="77777777" w:rsidR="00846505" w:rsidRPr="00AF28B9" w:rsidRDefault="00846505" w:rsidP="00893DEA"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88" w14:textId="77777777" w:rsidR="00846505" w:rsidRPr="00AF28B9" w:rsidRDefault="00846505" w:rsidP="00893DEA"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89" w14:textId="77777777" w:rsidR="00846505" w:rsidRPr="00AF28B9" w:rsidRDefault="00846505" w:rsidP="00893DEA">
            <w:pPr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8A" w14:textId="77777777"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14:paraId="4EA837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8C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8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8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8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9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92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9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9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9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9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98" w14:textId="77777777" w:rsidR="00846505" w:rsidRPr="00275846" w:rsidRDefault="00846505" w:rsidP="00893DEA">
            <w:pPr>
              <w:tabs>
                <w:tab w:val="left" w:pos="2780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79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79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79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79C" w14:textId="77777777" w:rsidR="00846505" w:rsidRPr="00AF28B9" w:rsidRDefault="00846505" w:rsidP="00893DEA">
            <w:pPr>
              <w:jc w:val="right"/>
            </w:pPr>
          </w:p>
        </w:tc>
      </w:tr>
    </w:tbl>
    <w:p w14:paraId="4EA8379E" w14:textId="77777777"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7A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9F" w14:textId="77777777"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7A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A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7A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7A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05268F" w:rsidRPr="00AF28B9" w14:paraId="4EA837A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A5" w14:textId="77777777" w:rsidR="0005268F" w:rsidRPr="00275846" w:rsidRDefault="0005268F" w:rsidP="00893DEA">
            <w:pPr>
              <w:tabs>
                <w:tab w:val="left" w:pos="2795"/>
              </w:tabs>
            </w:pPr>
            <w:r w:rsidRPr="00275846">
              <w:t>FITA 24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7A6" w14:textId="77777777" w:rsidR="0005268F" w:rsidRPr="00AF28B9" w:rsidRDefault="0005268F" w:rsidP="00946A84"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7A7" w14:textId="77777777" w:rsidR="0005268F" w:rsidRPr="00AF28B9" w:rsidRDefault="0005268F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7A8" w14:textId="77777777" w:rsidR="0005268F" w:rsidRPr="00AF28B9" w:rsidRDefault="0005268F" w:rsidP="00893DEA">
            <w:pPr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7A9" w14:textId="77777777" w:rsidR="0005268F" w:rsidRDefault="0005268F" w:rsidP="00594966">
            <w:pPr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05268F" w:rsidRPr="00AF28B9" w14:paraId="4EA837B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AB" w14:textId="77777777" w:rsidR="0005268F" w:rsidRPr="00275846" w:rsidRDefault="0005268F" w:rsidP="00893DEA">
            <w:pPr>
              <w:tabs>
                <w:tab w:val="left" w:pos="2795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AC" w14:textId="77777777" w:rsidR="0005268F" w:rsidRPr="00AF28B9" w:rsidRDefault="0005268F" w:rsidP="00946A84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AD" w14:textId="77777777" w:rsidR="0005268F" w:rsidRPr="00AF28B9" w:rsidRDefault="0005268F" w:rsidP="00946A84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AE" w14:textId="77777777" w:rsidR="0005268F" w:rsidRPr="00AF28B9" w:rsidRDefault="0005268F" w:rsidP="00893DEA">
            <w:pPr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AF" w14:textId="77777777" w:rsidR="0005268F" w:rsidRDefault="0005268F" w:rsidP="00594966">
            <w:pPr>
              <w:jc w:val="right"/>
            </w:pPr>
            <w:r w:rsidRPr="008F7522">
              <w:t>29 Jun 2008</w:t>
            </w:r>
          </w:p>
        </w:tc>
      </w:tr>
      <w:tr w:rsidR="00846505" w:rsidRPr="00AF28B9" w14:paraId="4EA837B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B1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B2" w14:textId="77777777" w:rsidR="00846505" w:rsidRPr="00AF28B9" w:rsidRDefault="0005268F" w:rsidP="00893DEA"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B3" w14:textId="77777777" w:rsidR="00846505" w:rsidRPr="00AF28B9" w:rsidRDefault="0005268F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B4" w14:textId="77777777" w:rsidR="00846505" w:rsidRPr="00AF28B9" w:rsidRDefault="0005268F" w:rsidP="00893DEA">
            <w:pPr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B5" w14:textId="77777777" w:rsidR="00846505" w:rsidRPr="00AF28B9" w:rsidRDefault="0005268F" w:rsidP="00594966">
            <w:pPr>
              <w:jc w:val="right"/>
            </w:pPr>
            <w:r>
              <w:t>29 Jun 2008</w:t>
            </w:r>
          </w:p>
        </w:tc>
      </w:tr>
      <w:tr w:rsidR="00846505" w:rsidRPr="00AF28B9" w14:paraId="4EA837B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B7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B8" w14:textId="77777777" w:rsidR="00846505" w:rsidRPr="00AF28B9" w:rsidRDefault="00ED5971" w:rsidP="00893DEA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B9" w14:textId="77777777" w:rsidR="00846505" w:rsidRPr="00AF28B9" w:rsidRDefault="00ED5971" w:rsidP="00893DEA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BA" w14:textId="77777777" w:rsidR="00846505" w:rsidRPr="00AF28B9" w:rsidRDefault="00ED5971" w:rsidP="00893DEA">
            <w:pPr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BB" w14:textId="77777777" w:rsidR="00846505" w:rsidRPr="00AF28B9" w:rsidRDefault="00ED5971" w:rsidP="00893DEA">
            <w:pPr>
              <w:jc w:val="right"/>
            </w:pPr>
            <w:r>
              <w:t>05 Apr 2009</w:t>
            </w:r>
          </w:p>
        </w:tc>
      </w:tr>
      <w:tr w:rsidR="00ED5971" w:rsidRPr="00AF28B9" w14:paraId="4EA837C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BD" w14:textId="77777777" w:rsidR="00ED5971" w:rsidRPr="00275846" w:rsidRDefault="00ED5971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BE" w14:textId="77777777" w:rsidR="00ED5971" w:rsidRPr="00AF28B9" w:rsidRDefault="00ED5971" w:rsidP="00082DA2"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BF" w14:textId="77777777" w:rsidR="00ED5971" w:rsidRPr="00AF28B9" w:rsidRDefault="00ED5971" w:rsidP="00082DA2"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C0" w14:textId="77777777" w:rsidR="00ED5971" w:rsidRPr="00AF28B9" w:rsidRDefault="00ED5971" w:rsidP="00082DA2">
            <w:pPr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C1" w14:textId="77777777" w:rsidR="00ED5971" w:rsidRPr="00AF28B9" w:rsidRDefault="00ED5971" w:rsidP="00082DA2">
            <w:pPr>
              <w:jc w:val="right"/>
            </w:pPr>
            <w:r>
              <w:t>05 Apr 2009</w:t>
            </w:r>
          </w:p>
        </w:tc>
      </w:tr>
      <w:tr w:rsidR="00846505" w:rsidRPr="00AF28B9" w14:paraId="4EA837C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C3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unmarked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C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C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C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C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C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C9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</w:t>
            </w:r>
            <w:r>
              <w:t>6-zone</w:t>
            </w:r>
            <w:r w:rsidRPr="00275846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CA" w14:textId="77777777" w:rsidR="00846505" w:rsidRPr="00AF28B9" w:rsidRDefault="00846505" w:rsidP="00893DEA"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CB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CC" w14:textId="77777777"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CD" w14:textId="77777777"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  <w:tr w:rsidR="00846505" w:rsidRPr="00D57EF3" w14:paraId="4EA837D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CF" w14:textId="77777777" w:rsidR="00846505" w:rsidRPr="00D57EF3" w:rsidRDefault="00846505" w:rsidP="00893DEA">
            <w:pPr>
              <w:tabs>
                <w:tab w:val="left" w:pos="2795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D0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D1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7D2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D3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7D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D5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D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D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D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D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E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DB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D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D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D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D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E1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E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E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E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E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E7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E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E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E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E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F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ED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E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E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F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F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7F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F3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F4" w14:textId="77777777" w:rsidR="00846505" w:rsidRPr="00AF28B9" w:rsidRDefault="00846505" w:rsidP="00893DEA"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7F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F6" w14:textId="77777777" w:rsidR="00846505" w:rsidRPr="00AF28B9" w:rsidRDefault="00846505" w:rsidP="00893DEA">
            <w:pPr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F7" w14:textId="77777777" w:rsidR="00846505" w:rsidRPr="00AF28B9" w:rsidRDefault="00846505" w:rsidP="00893DEA">
            <w:pPr>
              <w:jc w:val="right"/>
            </w:pPr>
            <w:r w:rsidRPr="00AF28B9">
              <w:t>Dec 1987</w:t>
            </w:r>
          </w:p>
        </w:tc>
      </w:tr>
      <w:tr w:rsidR="00846505" w:rsidRPr="00AF28B9" w14:paraId="4EA837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F9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7F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7F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7F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7F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7FF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0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0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0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03" w14:textId="77777777" w:rsidR="00846505" w:rsidRPr="00AF28B9" w:rsidRDefault="00846505" w:rsidP="00893DEA">
            <w:pPr>
              <w:jc w:val="right"/>
            </w:pPr>
          </w:p>
        </w:tc>
      </w:tr>
      <w:tr w:rsidR="007363D6" w:rsidRPr="00AF28B9" w14:paraId="4EA838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05" w14:textId="77777777" w:rsidR="007363D6" w:rsidRPr="00275846" w:rsidRDefault="007363D6" w:rsidP="00893DEA">
            <w:pPr>
              <w:tabs>
                <w:tab w:val="left" w:pos="2795"/>
              </w:tabs>
            </w:pPr>
            <w:r w:rsidRPr="00275846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806" w14:textId="77777777" w:rsidR="007363D6" w:rsidRPr="00AF28B9" w:rsidRDefault="007363D6" w:rsidP="007B4044"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807" w14:textId="77777777" w:rsidR="007363D6" w:rsidRPr="00AF28B9" w:rsidRDefault="007363D6" w:rsidP="007B4044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808" w14:textId="77777777" w:rsidR="007363D6" w:rsidRPr="00AF28B9" w:rsidRDefault="007363D6" w:rsidP="00893DEA">
            <w:pPr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09" w14:textId="77777777" w:rsidR="007363D6" w:rsidRPr="00AF28B9" w:rsidRDefault="007363D6" w:rsidP="00893DEA">
            <w:pPr>
              <w:jc w:val="right"/>
            </w:pPr>
            <w:r>
              <w:t>07 Nov 2010</w:t>
            </w:r>
          </w:p>
        </w:tc>
      </w:tr>
    </w:tbl>
    <w:p w14:paraId="42673370" w14:textId="77777777" w:rsidR="00AB41C6" w:rsidRPr="00D000D6" w:rsidRDefault="00AB41C6" w:rsidP="00AB41C6">
      <w:pPr>
        <w:pStyle w:val="Heading2"/>
      </w:pPr>
      <w:bookmarkStart w:id="14" w:name="_Toc147917285"/>
      <w:bookmarkEnd w:id="13"/>
      <w:r w:rsidRPr="00D000D6">
        <w:lastRenderedPageBreak/>
        <w:t>Longbow</w:t>
      </w:r>
    </w:p>
    <w:p w14:paraId="4EA8380C" w14:textId="77777777"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812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0D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80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0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1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1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81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1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814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815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81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1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1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1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1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1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1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1D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82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1F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20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21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22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23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82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25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2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2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2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2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3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2B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2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2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2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2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3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3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3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3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3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3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3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3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3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3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3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3B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84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3D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3E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3F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40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41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84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4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4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4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4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4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4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4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4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4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4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4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5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4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5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5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5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5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5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5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5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5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5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5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5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5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5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5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5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6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6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6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6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6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6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6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6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6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6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6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7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6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6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6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7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7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7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7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87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87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87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77" w14:textId="77777777" w:rsidR="00846505" w:rsidRPr="00AF28B9" w:rsidRDefault="00846505" w:rsidP="00893DEA">
            <w:pPr>
              <w:jc w:val="right"/>
            </w:pPr>
          </w:p>
        </w:tc>
      </w:tr>
    </w:tbl>
    <w:p w14:paraId="4EA83879" w14:textId="77777777" w:rsidR="00846505" w:rsidRDefault="00846505" w:rsidP="00846505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87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7A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87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7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7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7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88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8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881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882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88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8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8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8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8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8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8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8A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89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8C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8D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8E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8F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90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89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92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9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9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9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9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98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9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9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9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9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9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9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A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A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A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A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A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A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A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A8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8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AA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A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AC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A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AE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8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B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B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B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B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B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B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B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B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B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B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B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B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B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B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C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C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C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C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C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C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C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C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C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C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C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C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C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D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D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D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D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D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D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D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D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D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D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D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D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D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E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8E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8E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8E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8E4" w14:textId="77777777" w:rsidR="00846505" w:rsidRPr="00AF28B9" w:rsidRDefault="00846505" w:rsidP="00893DEA">
            <w:pPr>
              <w:jc w:val="right"/>
            </w:pPr>
          </w:p>
        </w:tc>
      </w:tr>
    </w:tbl>
    <w:p w14:paraId="4EA838E6" w14:textId="77777777" w:rsidR="00846505" w:rsidRDefault="00846505" w:rsidP="00846505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8EC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E7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8E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E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8EA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8E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8F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E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8EE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8EF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8F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8F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8F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F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F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8F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8F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F7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8F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F9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8FA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8FB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8FC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8FD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90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8FF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0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0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0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0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0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05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0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0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0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0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1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0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0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0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0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0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1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1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1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1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1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15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91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17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1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19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1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1B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92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1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1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1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2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2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2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2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2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2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2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2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2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2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2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2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2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2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3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2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3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3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3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3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3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3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3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3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3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3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3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3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3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3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4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4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4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4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4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4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4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4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4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4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4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94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94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95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51" w14:textId="77777777" w:rsidR="00846505" w:rsidRPr="00AF28B9" w:rsidRDefault="00846505" w:rsidP="00893DEA">
            <w:pPr>
              <w:jc w:val="right"/>
            </w:pPr>
          </w:p>
        </w:tc>
      </w:tr>
    </w:tbl>
    <w:p w14:paraId="21201AF2" w14:textId="77777777" w:rsidR="00AB41C6" w:rsidRPr="00D000D6" w:rsidRDefault="00AB41C6" w:rsidP="00AB41C6">
      <w:pPr>
        <w:pStyle w:val="Heading2"/>
      </w:pPr>
      <w:r w:rsidRPr="00D000D6">
        <w:lastRenderedPageBreak/>
        <w:t>Longbow</w:t>
      </w:r>
    </w:p>
    <w:p w14:paraId="4EA83954" w14:textId="77777777"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95A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55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95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57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58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59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96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5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95C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95D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95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5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6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6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6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6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6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65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96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67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68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69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6A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6B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97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6D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6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6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7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7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7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73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7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7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7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7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7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7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7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7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7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7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8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7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8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8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8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83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98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85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8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87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8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89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99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8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8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8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8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8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9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9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9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9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9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9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9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9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9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9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9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9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A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9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9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9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A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A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A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A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A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A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A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A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A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A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A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A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A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A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B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A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B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B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B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B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B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B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B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B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B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B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C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B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9B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9B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9B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9BF" w14:textId="77777777" w:rsidR="00846505" w:rsidRPr="00AF28B9" w:rsidRDefault="00846505" w:rsidP="00893DEA">
            <w:pPr>
              <w:jc w:val="right"/>
            </w:pPr>
          </w:p>
        </w:tc>
      </w:tr>
    </w:tbl>
    <w:p w14:paraId="4EA839C1" w14:textId="77777777" w:rsidR="00846505" w:rsidRDefault="00846505" w:rsidP="00846505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9C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C2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9C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C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9C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9C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9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C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9C9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9CA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9C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9C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C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C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D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D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D2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9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D4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D5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D6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D7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D8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9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DA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D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D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D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D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E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E0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E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E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E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E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E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E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E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E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E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E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9F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E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E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E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E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F0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9F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F2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F3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9F4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9F5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F6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9F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F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F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9F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9F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9FC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0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9F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9FF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00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01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02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0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04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05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06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07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08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0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0A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0B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0C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0D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0E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1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11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12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13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14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1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17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18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19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1A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1C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1D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1E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1F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20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22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23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24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25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26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2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29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2A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2B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2C" w14:textId="77777777" w:rsidR="00846505" w:rsidRPr="00AF28B9" w:rsidRDefault="00846505" w:rsidP="00893DEA">
            <w:pPr>
              <w:jc w:val="right"/>
            </w:pPr>
          </w:p>
        </w:tc>
      </w:tr>
    </w:tbl>
    <w:p w14:paraId="4EA83A2E" w14:textId="77777777" w:rsidR="00846505" w:rsidRDefault="00846505" w:rsidP="00846505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A3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4"/>
          <w:p w14:paraId="4EA83A2F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3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3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3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3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A3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3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A36" w14:textId="77777777" w:rsidR="00846505" w:rsidRPr="00AF28B9" w:rsidRDefault="00846505" w:rsidP="00893DEA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A37" w14:textId="77777777" w:rsidR="00846505" w:rsidRPr="00AF28B9" w:rsidRDefault="00846505" w:rsidP="00893DEA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A3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3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4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3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3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3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3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3F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A4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41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>FITA 24 combined (24u/m + 24m)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42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43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44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45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A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47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4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4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4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4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4D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4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4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5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5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5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5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5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5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5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5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</w:t>
            </w:r>
            <w:r>
              <w:t>6-zone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5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5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5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5D" w14:textId="77777777" w:rsidR="00846505" w:rsidRPr="00AF28B9" w:rsidRDefault="00846505" w:rsidP="00893DEA">
            <w:pPr>
              <w:jc w:val="right"/>
            </w:pPr>
          </w:p>
        </w:tc>
      </w:tr>
      <w:tr w:rsidR="00846505" w:rsidRPr="00D57EF3" w14:paraId="4EA83A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5F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(6-zone)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60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61" w14:textId="77777777" w:rsidR="00846505" w:rsidRPr="00D57EF3" w:rsidRDefault="00846505" w:rsidP="00893DEA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62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63" w14:textId="77777777" w:rsidR="00846505" w:rsidRPr="00D57EF3" w:rsidRDefault="00846505" w:rsidP="00893DEA">
            <w:pPr>
              <w:jc w:val="right"/>
              <w:rPr>
                <w:lang w:val="it-IT"/>
              </w:rPr>
            </w:pPr>
          </w:p>
        </w:tc>
      </w:tr>
      <w:tr w:rsidR="00846505" w:rsidRPr="00AF28B9" w14:paraId="4EA83A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6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6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6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6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69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6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6C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6D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6E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6F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71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72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73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74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75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7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78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79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7A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7B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8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7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7E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7F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80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81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8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83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Foresters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84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85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86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87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8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89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Four-shot Foresters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8A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8B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8C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8D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9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8F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90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nil"/>
            </w:tcBorders>
          </w:tcPr>
          <w:p w14:paraId="4EA83A91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nil"/>
            </w:tcBorders>
          </w:tcPr>
          <w:p w14:paraId="4EA83A92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93" w14:textId="77777777" w:rsidR="00846505" w:rsidRPr="00AF28B9" w:rsidRDefault="00846505" w:rsidP="00893DEA">
            <w:pPr>
              <w:jc w:val="right"/>
            </w:pPr>
          </w:p>
        </w:tc>
      </w:tr>
      <w:tr w:rsidR="00846505" w:rsidRPr="00AF28B9" w14:paraId="4EA83A9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9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96" w14:textId="77777777" w:rsidR="00846505" w:rsidRPr="00AF28B9" w:rsidRDefault="00846505" w:rsidP="00893DE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97" w14:textId="77777777" w:rsidR="00846505" w:rsidRPr="00AF28B9" w:rsidRDefault="00846505" w:rsidP="00893DEA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98" w14:textId="77777777" w:rsidR="00846505" w:rsidRPr="00AF28B9" w:rsidRDefault="00846505" w:rsidP="00893DEA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99" w14:textId="77777777" w:rsidR="00846505" w:rsidRPr="00AF28B9" w:rsidRDefault="00846505" w:rsidP="00893DEA">
            <w:pPr>
              <w:jc w:val="right"/>
            </w:pPr>
          </w:p>
        </w:tc>
      </w:tr>
    </w:tbl>
    <w:p w14:paraId="4EA83A9B" w14:textId="77777777" w:rsidR="00846505" w:rsidRPr="00322B66" w:rsidRDefault="00846505" w:rsidP="00846505">
      <w:pPr>
        <w:pStyle w:val="Heading1"/>
      </w:pPr>
      <w:r w:rsidRPr="00322B66">
        <w:lastRenderedPageBreak/>
        <w:t>Closed Records</w:t>
      </w:r>
    </w:p>
    <w:p w14:paraId="4EA83A9C" w14:textId="77777777" w:rsidR="00846505" w:rsidRPr="00D000D6" w:rsidRDefault="00846505" w:rsidP="00846505">
      <w:pPr>
        <w:pStyle w:val="Heading2"/>
      </w:pPr>
      <w:r w:rsidRPr="00D000D6">
        <w:lastRenderedPageBreak/>
        <w:t>Compound Unlimited</w:t>
      </w:r>
    </w:p>
    <w:p w14:paraId="4EA83A9D" w14:textId="77777777" w:rsidR="00846505" w:rsidRDefault="00846505" w:rsidP="00846505">
      <w:pPr>
        <w:pStyle w:val="Heading3"/>
      </w:pPr>
      <w:bookmarkStart w:id="15" w:name="_Toc147917287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AA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9E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9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A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A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A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A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A4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24 unmarked</w:t>
            </w:r>
            <w:r w:rsidRPr="00852C92">
              <w:tab/>
              <w:t>(</w:t>
            </w:r>
            <w:r>
              <w:t>5-zone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AA5" w14:textId="77777777" w:rsidR="00846505" w:rsidRPr="00AF28B9" w:rsidRDefault="00846505" w:rsidP="00893DEA"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AA6" w14:textId="77777777" w:rsidR="00846505" w:rsidRPr="00AF28B9" w:rsidRDefault="00846505" w:rsidP="00893DEA">
            <w:r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AA7" w14:textId="77777777" w:rsidR="00846505" w:rsidRPr="00AF28B9" w:rsidRDefault="00846505" w:rsidP="00893DEA">
            <w:pPr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AA8" w14:textId="77777777" w:rsidR="00846505" w:rsidRPr="00AF28B9" w:rsidRDefault="00846505" w:rsidP="00893DEA">
            <w:pPr>
              <w:jc w:val="right"/>
            </w:pPr>
            <w:r>
              <w:t>23 Mar 2008</w:t>
            </w:r>
          </w:p>
        </w:tc>
      </w:tr>
      <w:tr w:rsidR="00846505" w:rsidRPr="00AF28B9" w14:paraId="4EA83A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AA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AB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AC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AD" w14:textId="77777777" w:rsidR="00846505" w:rsidRPr="00AF28B9" w:rsidRDefault="00846505" w:rsidP="00893DEA">
            <w:pPr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AE" w14:textId="77777777"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14:paraId="4EA83A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B0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B1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B2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B3" w14:textId="77777777" w:rsidR="00846505" w:rsidRPr="00AF28B9" w:rsidRDefault="00846505" w:rsidP="00893DEA">
            <w:pPr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B4" w14:textId="77777777" w:rsidR="00846505" w:rsidRPr="00AF28B9" w:rsidRDefault="00846505" w:rsidP="00893DEA">
            <w:pPr>
              <w:jc w:val="right"/>
            </w:pPr>
            <w:r w:rsidRPr="00AF28B9">
              <w:t>Oct 2007</w:t>
            </w:r>
          </w:p>
        </w:tc>
      </w:tr>
      <w:tr w:rsidR="00846505" w:rsidRPr="00AF28B9" w14:paraId="4EA83A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B6" w14:textId="77777777" w:rsidR="00846505" w:rsidRPr="00852C92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B7" w14:textId="77777777" w:rsidR="00846505" w:rsidRPr="00AF28B9" w:rsidRDefault="00846505" w:rsidP="00893DEA"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B8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B9" w14:textId="77777777" w:rsidR="00846505" w:rsidRPr="00AF28B9" w:rsidRDefault="00846505" w:rsidP="00893DEA">
            <w:pPr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BA" w14:textId="77777777"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14:paraId="4EA83A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BC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BD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BE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BF" w14:textId="77777777" w:rsidR="00846505" w:rsidRPr="00AF28B9" w:rsidRDefault="00846505" w:rsidP="00893DEA">
            <w:pPr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C0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A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C2" w14:textId="77777777" w:rsidR="00846505" w:rsidRPr="00852C92" w:rsidRDefault="00846505" w:rsidP="00893DEA">
            <w:pPr>
              <w:tabs>
                <w:tab w:val="left" w:pos="281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C3" w14:textId="77777777" w:rsidR="00846505" w:rsidRPr="00AF28B9" w:rsidRDefault="00846505" w:rsidP="00893DEA"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C4" w14:textId="77777777" w:rsidR="00846505" w:rsidRPr="00AF28B9" w:rsidRDefault="00846505" w:rsidP="00893DEA"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C5" w14:textId="77777777" w:rsidR="00846505" w:rsidRPr="00AF28B9" w:rsidRDefault="00846505" w:rsidP="00893DEA">
            <w:pPr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C6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A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C8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C9" w14:textId="77777777" w:rsidR="00846505" w:rsidRPr="00AF28B9" w:rsidRDefault="00846505" w:rsidP="00893DEA"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CA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CB" w14:textId="77777777" w:rsidR="00846505" w:rsidRPr="00AF28B9" w:rsidRDefault="00846505" w:rsidP="00893DEA">
            <w:pPr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CC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A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ACE" w14:textId="77777777"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CF" w14:textId="77777777"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D0" w14:textId="77777777"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D1" w14:textId="77777777" w:rsidR="00846505" w:rsidRPr="00ED29D4" w:rsidRDefault="00846505" w:rsidP="00893DEA">
            <w:pPr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D2" w14:textId="77777777" w:rsidR="00846505" w:rsidRPr="00ED29D4" w:rsidRDefault="00846505" w:rsidP="00893DEA">
            <w:pPr>
              <w:jc w:val="right"/>
            </w:pPr>
            <w:r w:rsidRPr="00ED29D4">
              <w:t>Oct 1989</w:t>
            </w:r>
          </w:p>
        </w:tc>
      </w:tr>
      <w:tr w:rsidR="00846505" w:rsidRPr="00AF28B9" w14:paraId="4EA83A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AD4" w14:textId="77777777"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Hunter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D5" w14:textId="77777777"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D6" w14:textId="77777777"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D7" w14:textId="77777777" w:rsidR="00846505" w:rsidRPr="00ED29D4" w:rsidRDefault="00846505" w:rsidP="00893DEA">
            <w:pPr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D8" w14:textId="77777777" w:rsidR="00846505" w:rsidRPr="00ED29D4" w:rsidRDefault="00846505" w:rsidP="00893DEA">
            <w:pPr>
              <w:jc w:val="right"/>
            </w:pPr>
            <w:r w:rsidRPr="00ED29D4">
              <w:t>1988</w:t>
            </w:r>
          </w:p>
        </w:tc>
      </w:tr>
      <w:tr w:rsidR="00846505" w:rsidRPr="00AF28B9" w14:paraId="4EA83AD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ADA" w14:textId="77777777" w:rsidR="00846505" w:rsidRPr="009F5E7F" w:rsidRDefault="00846505" w:rsidP="00893DEA">
            <w:pPr>
              <w:tabs>
                <w:tab w:val="left" w:pos="2810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DB" w14:textId="77777777" w:rsidR="00846505" w:rsidRPr="00ED29D4" w:rsidRDefault="00846505" w:rsidP="00893DEA"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DC" w14:textId="77777777" w:rsidR="00846505" w:rsidRPr="00ED29D4" w:rsidRDefault="00846505" w:rsidP="00893DEA"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DD" w14:textId="77777777" w:rsidR="00846505" w:rsidRPr="00ED29D4" w:rsidRDefault="00846505" w:rsidP="00893DEA">
            <w:pPr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DE" w14:textId="77777777"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14:paraId="4EA83AE0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Compound Limited</w:t>
      </w:r>
    </w:p>
    <w:p w14:paraId="4EA83AE1" w14:textId="77777777"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AE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E2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E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E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E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E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AE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E8" w14:textId="77777777"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E9" w14:textId="77777777"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EA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EB" w14:textId="77777777" w:rsidR="00846505" w:rsidRPr="00AF28B9" w:rsidRDefault="00846505" w:rsidP="00893DEA">
            <w:pPr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EC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AF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AEE" w14:textId="77777777"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AEF" w14:textId="77777777"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AF0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AF1" w14:textId="77777777" w:rsidR="00846505" w:rsidRPr="00AF28B9" w:rsidRDefault="00846505" w:rsidP="00893DEA">
            <w:pPr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AF2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  <w:tr w:rsidR="00846505" w:rsidRPr="00AF28B9" w14:paraId="4EA83AF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F4" w14:textId="77777777"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AF5" w14:textId="77777777" w:rsidR="00846505" w:rsidRPr="00AF28B9" w:rsidRDefault="00846505" w:rsidP="00893DEA"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AF6" w14:textId="77777777" w:rsidR="00846505" w:rsidRPr="00AF28B9" w:rsidRDefault="00846505" w:rsidP="00893DEA"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AF7" w14:textId="77777777" w:rsidR="00846505" w:rsidRPr="00AF28B9" w:rsidRDefault="00846505" w:rsidP="00893DEA">
            <w:pPr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AF8" w14:textId="77777777" w:rsidR="00846505" w:rsidRPr="00AF28B9" w:rsidRDefault="00846505" w:rsidP="00893DEA">
            <w:pPr>
              <w:jc w:val="right"/>
            </w:pPr>
            <w:r w:rsidRPr="00AF28B9">
              <w:t>Apr 1991</w:t>
            </w:r>
          </w:p>
        </w:tc>
      </w:tr>
    </w:tbl>
    <w:p w14:paraId="4EA83AFA" w14:textId="77777777" w:rsidR="00846505" w:rsidRPr="00315B33" w:rsidRDefault="00846505" w:rsidP="00846505">
      <w:pPr>
        <w:pStyle w:val="Heading2"/>
        <w:pageBreakBefore w:val="0"/>
        <w:spacing w:before="360"/>
      </w:pPr>
      <w:r w:rsidRPr="00315B33">
        <w:t>Compound Barebow</w:t>
      </w:r>
    </w:p>
    <w:p w14:paraId="4EA83AFB" w14:textId="77777777" w:rsidR="00846505" w:rsidRDefault="00846505" w:rsidP="00846505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0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AFC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AF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F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AF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0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02" w14:textId="77777777"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Foresters - 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3B03" w14:textId="77777777" w:rsidR="00846505" w:rsidRPr="00AF28B9" w:rsidRDefault="00846505" w:rsidP="00893DEA"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A83B04" w14:textId="77777777" w:rsidR="00846505" w:rsidRPr="00AF28B9" w:rsidRDefault="00846505" w:rsidP="00893DEA"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83B05" w14:textId="77777777" w:rsidR="00846505" w:rsidRPr="00AF28B9" w:rsidRDefault="00846505" w:rsidP="00893DEA">
            <w:pPr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06" w14:textId="77777777" w:rsidR="00846505" w:rsidRPr="00AF28B9" w:rsidRDefault="00846505" w:rsidP="00893DEA">
            <w:pPr>
              <w:jc w:val="right"/>
            </w:pPr>
            <w:r w:rsidRPr="00AF28B9">
              <w:t>Mar 1991</w:t>
            </w:r>
          </w:p>
        </w:tc>
      </w:tr>
    </w:tbl>
    <w:bookmarkEnd w:id="15"/>
    <w:p w14:paraId="4EA83B08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Freestyle</w:t>
      </w:r>
    </w:p>
    <w:p w14:paraId="4EA83B09" w14:textId="77777777"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0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0A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0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0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0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0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10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11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12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13" w14:textId="77777777"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14" w14:textId="77777777" w:rsidR="00846505" w:rsidRPr="00AF28B9" w:rsidRDefault="00846505" w:rsidP="00893DEA">
            <w:pPr>
              <w:jc w:val="right"/>
            </w:pPr>
            <w:r w:rsidRPr="00AF28B9">
              <w:t>Mar 1994</w:t>
            </w:r>
          </w:p>
        </w:tc>
      </w:tr>
      <w:tr w:rsidR="00846505" w:rsidRPr="00AF28B9" w14:paraId="4EA83B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16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17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18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19" w14:textId="77777777" w:rsidR="00846505" w:rsidRPr="00AF28B9" w:rsidRDefault="00846505" w:rsidP="00893DEA">
            <w:pPr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1A" w14:textId="77777777"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14:paraId="4EA83B2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1C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1D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1E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1F" w14:textId="77777777" w:rsidR="00846505" w:rsidRPr="00AF28B9" w:rsidRDefault="00846505" w:rsidP="00893DEA">
            <w:pPr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20" w14:textId="77777777" w:rsidR="00846505" w:rsidRPr="00AF28B9" w:rsidRDefault="00846505" w:rsidP="00893DEA">
            <w:pPr>
              <w:jc w:val="right"/>
            </w:pPr>
            <w:r w:rsidRPr="00AF28B9">
              <w:t>Aug 1994</w:t>
            </w:r>
          </w:p>
        </w:tc>
      </w:tr>
      <w:tr w:rsidR="00846505" w:rsidRPr="00AF28B9" w14:paraId="4EA83B2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22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23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24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25" w14:textId="77777777" w:rsidR="00846505" w:rsidRPr="00AF28B9" w:rsidRDefault="00846505" w:rsidP="00893DEA">
            <w:pPr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26" w14:textId="77777777" w:rsidR="00846505" w:rsidRPr="00AF28B9" w:rsidRDefault="00846505" w:rsidP="00893DEA">
            <w:pPr>
              <w:jc w:val="right"/>
            </w:pPr>
            <w:r w:rsidRPr="00AF28B9">
              <w:t>Sep 1994</w:t>
            </w:r>
          </w:p>
        </w:tc>
      </w:tr>
      <w:tr w:rsidR="00846505" w:rsidRPr="00AF28B9" w14:paraId="4EA83B2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28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29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2A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2B" w14:textId="77777777" w:rsidR="00846505" w:rsidRPr="00AF28B9" w:rsidRDefault="00846505" w:rsidP="00893DEA">
            <w:pPr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2C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B3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2E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2F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30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31" w14:textId="77777777" w:rsidR="00846505" w:rsidRPr="00AF28B9" w:rsidRDefault="00846505" w:rsidP="00893DEA">
            <w:pPr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32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B3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34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35" w14:textId="77777777" w:rsidR="00846505" w:rsidRPr="00AF28B9" w:rsidRDefault="00846505" w:rsidP="00893DEA"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36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37" w14:textId="77777777" w:rsidR="00846505" w:rsidRPr="00AF28B9" w:rsidRDefault="00846505" w:rsidP="00893DEA">
            <w:pPr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38" w14:textId="77777777" w:rsidR="00846505" w:rsidRPr="00AF28B9" w:rsidRDefault="00846505" w:rsidP="00893DEA">
            <w:pPr>
              <w:jc w:val="right"/>
            </w:pPr>
            <w:r w:rsidRPr="00AF28B9">
              <w:t>Apr 1994</w:t>
            </w:r>
          </w:p>
        </w:tc>
      </w:tr>
      <w:tr w:rsidR="00846505" w:rsidRPr="00AF28B9" w14:paraId="4EA83B3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3A" w14:textId="77777777" w:rsidR="00846505" w:rsidRPr="00F16D0F" w:rsidRDefault="00846505" w:rsidP="00893DEA">
            <w:pPr>
              <w:tabs>
                <w:tab w:val="left" w:pos="278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3B" w14:textId="77777777" w:rsidR="00846505" w:rsidRPr="00ED29D4" w:rsidRDefault="00846505" w:rsidP="00893DEA"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3C" w14:textId="77777777"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3D" w14:textId="77777777" w:rsidR="00846505" w:rsidRPr="00ED29D4" w:rsidRDefault="00846505" w:rsidP="00893DEA">
            <w:pPr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3E" w14:textId="77777777"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14:paraId="4EA83B40" w14:textId="77777777"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46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41" w14:textId="77777777" w:rsidR="00846505" w:rsidRPr="00C153CF" w:rsidRDefault="00846505" w:rsidP="00893DEA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4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4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4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4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4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47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24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48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49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4A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4B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52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4D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 xml:space="preserve">FITA </w:t>
            </w:r>
            <w:r w:rsidR="00ED5971">
              <w:t>24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4E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4F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50" w14:textId="77777777" w:rsidR="00846505" w:rsidRPr="00AF28B9" w:rsidRDefault="00846505" w:rsidP="00893DEA">
            <w:pPr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51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58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53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54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55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56" w14:textId="77777777" w:rsidR="00846505" w:rsidRPr="00AF28B9" w:rsidRDefault="00846505" w:rsidP="00893DEA">
            <w:pPr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57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5E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59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5A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5B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5C" w14:textId="77777777" w:rsidR="00846505" w:rsidRPr="00AF28B9" w:rsidRDefault="00846505" w:rsidP="00893DEA">
            <w:pPr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5D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64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5F" w14:textId="77777777" w:rsidR="00846505" w:rsidRPr="00852C92" w:rsidRDefault="00846505" w:rsidP="00893DEA">
            <w:pPr>
              <w:tabs>
                <w:tab w:val="left" w:pos="2780"/>
              </w:tabs>
            </w:pPr>
            <w:r>
              <w:t>FITA 24 mixed</w:t>
            </w:r>
            <w:r w:rsidRPr="00852C92">
              <w:t xml:space="preserve"> - double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60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61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62" w14:textId="77777777"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63" w14:textId="77777777" w:rsidR="00846505" w:rsidRPr="00AF28B9" w:rsidRDefault="00846505" w:rsidP="00893DEA">
            <w:pPr>
              <w:jc w:val="right"/>
            </w:pPr>
            <w:r w:rsidRPr="00AF28B9">
              <w:t>Jun 2001</w:t>
            </w:r>
          </w:p>
        </w:tc>
      </w:tr>
      <w:tr w:rsidR="00846505" w:rsidRPr="00AF28B9" w14:paraId="4EA83B6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65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unmarked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66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67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68" w14:textId="77777777" w:rsidR="00846505" w:rsidRPr="00AF28B9" w:rsidRDefault="00846505" w:rsidP="00893DEA">
            <w:pPr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69" w14:textId="77777777" w:rsidR="00846505" w:rsidRPr="00AF28B9" w:rsidRDefault="00846505" w:rsidP="00893DEA">
            <w:pPr>
              <w:jc w:val="right"/>
            </w:pPr>
            <w:r w:rsidRPr="00AF28B9">
              <w:t>Apr 1998</w:t>
            </w:r>
          </w:p>
        </w:tc>
      </w:tr>
      <w:tr w:rsidR="00846505" w:rsidRPr="00AF28B9" w14:paraId="4EA83B70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6B" w14:textId="77777777" w:rsidR="00846505" w:rsidRPr="00852C92" w:rsidRDefault="00846505" w:rsidP="00893DEA">
            <w:pPr>
              <w:tabs>
                <w:tab w:val="left" w:pos="2780"/>
              </w:tabs>
            </w:pPr>
            <w:r w:rsidRPr="00852C92">
              <w:t>FITA 28 marked</w:t>
            </w:r>
            <w:r w:rsidRPr="00852C92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6C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6D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6E" w14:textId="77777777" w:rsidR="00846505" w:rsidRPr="00AF28B9" w:rsidRDefault="00846505" w:rsidP="00893DEA">
            <w:pPr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6F" w14:textId="77777777" w:rsidR="00846505" w:rsidRPr="00AF28B9" w:rsidRDefault="00846505" w:rsidP="00893DEA">
            <w:pPr>
              <w:jc w:val="right"/>
            </w:pPr>
            <w:r w:rsidRPr="00AF28B9">
              <w:t>May 2000</w:t>
            </w:r>
          </w:p>
        </w:tc>
      </w:tr>
      <w:tr w:rsidR="00846505" w:rsidRPr="00AF28B9" w14:paraId="4EA83B7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71" w14:textId="77777777" w:rsidR="00846505" w:rsidRPr="00D57EF3" w:rsidRDefault="00846505" w:rsidP="00893DEA">
            <w:pPr>
              <w:tabs>
                <w:tab w:val="left" w:pos="278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72" w14:textId="77777777" w:rsidR="00846505" w:rsidRPr="00AF28B9" w:rsidRDefault="00846505" w:rsidP="00893DEA"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73" w14:textId="77777777" w:rsidR="00846505" w:rsidRPr="00AF28B9" w:rsidRDefault="00846505" w:rsidP="00893DEA"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74" w14:textId="77777777" w:rsidR="00846505" w:rsidRPr="00AF28B9" w:rsidRDefault="00846505" w:rsidP="00893DEA">
            <w:pPr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75" w14:textId="77777777" w:rsidR="00846505" w:rsidRPr="00AF28B9" w:rsidRDefault="00846505" w:rsidP="00893DEA">
            <w:pPr>
              <w:jc w:val="right"/>
            </w:pPr>
            <w:r w:rsidRPr="00AF28B9">
              <w:t>Apr 1995</w:t>
            </w:r>
          </w:p>
        </w:tc>
      </w:tr>
      <w:tr w:rsidR="00846505" w:rsidRPr="00AF28B9" w14:paraId="4EA83B7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77" w14:textId="77777777" w:rsidR="00846505" w:rsidRPr="00F16D0F" w:rsidRDefault="00846505" w:rsidP="00893DEA">
            <w:pPr>
              <w:tabs>
                <w:tab w:val="left" w:pos="276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78" w14:textId="77777777" w:rsidR="00846505" w:rsidRPr="00ED29D4" w:rsidRDefault="00846505" w:rsidP="00893DEA"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79" w14:textId="77777777" w:rsidR="00846505" w:rsidRPr="00ED29D4" w:rsidRDefault="00846505" w:rsidP="00893DEA"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7A" w14:textId="77777777" w:rsidR="00846505" w:rsidRPr="00ED29D4" w:rsidRDefault="00846505" w:rsidP="00893DEA">
            <w:pPr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7B" w14:textId="77777777" w:rsidR="00846505" w:rsidRPr="00ED29D4" w:rsidRDefault="00846505" w:rsidP="00893DEA">
            <w:pPr>
              <w:jc w:val="right"/>
            </w:pPr>
            <w:r w:rsidRPr="00ED29D4">
              <w:t>Feb 1992</w:t>
            </w:r>
          </w:p>
        </w:tc>
      </w:tr>
    </w:tbl>
    <w:p w14:paraId="4EA83B7D" w14:textId="77777777" w:rsidR="003D4A14" w:rsidRDefault="003D4A14" w:rsidP="003D4A1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D4A14" w:rsidRPr="00C153CF" w14:paraId="4EA83B83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7E" w14:textId="77777777" w:rsidR="003D4A14" w:rsidRPr="00C153CF" w:rsidRDefault="003D4A14" w:rsidP="00244ADF">
            <w:pPr>
              <w:tabs>
                <w:tab w:val="left" w:pos="278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7F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80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81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82" w14:textId="77777777" w:rsidR="003D4A14" w:rsidRPr="00C153CF" w:rsidRDefault="003D4A14" w:rsidP="00244ADF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3D4A14" w:rsidRPr="00AF28B9" w14:paraId="4EA83B89" w14:textId="77777777" w:rsidTr="00244ADF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84" w14:textId="77777777" w:rsidR="003D4A14" w:rsidRPr="00275846" w:rsidRDefault="003D4A14" w:rsidP="00244ADF">
            <w:pPr>
              <w:tabs>
                <w:tab w:val="left" w:pos="278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85" w14:textId="77777777"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86" w14:textId="77777777"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87" w14:textId="77777777" w:rsidR="003D4A14" w:rsidRPr="00AF28B9" w:rsidRDefault="003D4A14" w:rsidP="00244ADF">
            <w:pPr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88" w14:textId="77777777"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  <w:tr w:rsidR="003D4A14" w:rsidRPr="00AF28B9" w14:paraId="4EA83B8F" w14:textId="77777777" w:rsidTr="00244AD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8A" w14:textId="77777777" w:rsidR="003D4A14" w:rsidRPr="00275846" w:rsidRDefault="003D4A14" w:rsidP="00244ADF">
            <w:pPr>
              <w:tabs>
                <w:tab w:val="left" w:pos="278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8B" w14:textId="77777777" w:rsidR="003D4A14" w:rsidRPr="00AF28B9" w:rsidRDefault="003D4A14" w:rsidP="00244ADF"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8C" w14:textId="77777777" w:rsidR="003D4A14" w:rsidRPr="00AF28B9" w:rsidRDefault="003D4A14" w:rsidP="00244ADF"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8D" w14:textId="77777777" w:rsidR="003D4A14" w:rsidRPr="00AF28B9" w:rsidRDefault="003D4A14" w:rsidP="00244ADF">
            <w:pPr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8E" w14:textId="77777777" w:rsidR="003D4A14" w:rsidRPr="00AF28B9" w:rsidRDefault="003D4A14" w:rsidP="00244ADF">
            <w:pPr>
              <w:jc w:val="right"/>
            </w:pPr>
            <w:r w:rsidRPr="00AF28B9">
              <w:t>May 2004</w:t>
            </w:r>
          </w:p>
        </w:tc>
      </w:tr>
    </w:tbl>
    <w:p w14:paraId="4EA83B90" w14:textId="77777777" w:rsidR="00846505" w:rsidRPr="00D000D6" w:rsidRDefault="00846505" w:rsidP="00846505">
      <w:pPr>
        <w:pStyle w:val="Heading2"/>
      </w:pPr>
      <w:r w:rsidRPr="00D000D6">
        <w:lastRenderedPageBreak/>
        <w:t>Recurve Barebow</w:t>
      </w:r>
    </w:p>
    <w:p w14:paraId="4EA83B91" w14:textId="77777777"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97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92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9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94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95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96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9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98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24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A83B99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EA83B9A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EA83B9B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A83B9C" w14:textId="77777777" w:rsidR="00846505" w:rsidRPr="00AF28B9" w:rsidRDefault="00846505" w:rsidP="00893DEA">
            <w:pPr>
              <w:jc w:val="right"/>
            </w:pPr>
            <w:r w:rsidRPr="00AF28B9">
              <w:t>May 1996</w:t>
            </w:r>
          </w:p>
        </w:tc>
      </w:tr>
      <w:tr w:rsidR="00846505" w:rsidRPr="00AF28B9" w14:paraId="4EA83BA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9E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 xml:space="preserve">FITA </w:t>
            </w:r>
            <w:r w:rsidR="00ED5971">
              <w:t>24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9F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A0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A1" w14:textId="77777777" w:rsidR="00846505" w:rsidRPr="00AF28B9" w:rsidRDefault="00846505" w:rsidP="00893DEA">
            <w:pPr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A2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BA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A4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24 combined (24u/m + 24m)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A5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A6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A7" w14:textId="77777777" w:rsidR="00846505" w:rsidRPr="00AF28B9" w:rsidRDefault="00846505" w:rsidP="00893DEA">
            <w:pPr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A8" w14:textId="77777777" w:rsidR="00846505" w:rsidRPr="00AF28B9" w:rsidRDefault="00846505" w:rsidP="00893DEA">
            <w:pPr>
              <w:jc w:val="right"/>
            </w:pPr>
            <w:r w:rsidRPr="00AF28B9">
              <w:t>Oct 1992</w:t>
            </w:r>
          </w:p>
        </w:tc>
      </w:tr>
      <w:tr w:rsidR="00846505" w:rsidRPr="00AF28B9" w14:paraId="4EA83BAF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AA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AB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AC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AD" w14:textId="77777777" w:rsidR="00846505" w:rsidRPr="00AF28B9" w:rsidRDefault="00846505" w:rsidP="00893DEA">
            <w:pPr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AE" w14:textId="77777777"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14:paraId="4EA83BB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B0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 xml:space="preserve"> - double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B1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B2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B3" w14:textId="77777777" w:rsidR="00846505" w:rsidRPr="00AF28B9" w:rsidRDefault="00846505" w:rsidP="00893DEA">
            <w:pPr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B4" w14:textId="77777777" w:rsidR="00846505" w:rsidRPr="00AF28B9" w:rsidRDefault="00846505" w:rsidP="00893DEA">
            <w:pPr>
              <w:jc w:val="right"/>
            </w:pPr>
            <w:r w:rsidRPr="00AF28B9">
              <w:t>Sep 1995</w:t>
            </w:r>
          </w:p>
        </w:tc>
      </w:tr>
      <w:tr w:rsidR="00846505" w:rsidRPr="00AF28B9" w14:paraId="4EA83BB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B6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unmarked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B7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B8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B9" w14:textId="77777777" w:rsidR="00846505" w:rsidRPr="00AF28B9" w:rsidRDefault="00846505" w:rsidP="00893DEA">
            <w:pPr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BA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BC1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BC" w14:textId="77777777" w:rsidR="00846505" w:rsidRPr="00275846" w:rsidRDefault="00846505" w:rsidP="00893DEA">
            <w:pPr>
              <w:tabs>
                <w:tab w:val="left" w:pos="2810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BD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BE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BF" w14:textId="77777777" w:rsidR="00846505" w:rsidRPr="00AF28B9" w:rsidRDefault="00846505" w:rsidP="00893DEA">
            <w:pPr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C0" w14:textId="77777777" w:rsidR="00846505" w:rsidRPr="00AF28B9" w:rsidRDefault="00846505" w:rsidP="00893DEA">
            <w:pPr>
              <w:jc w:val="right"/>
            </w:pPr>
            <w:r w:rsidRPr="00AF28B9">
              <w:t>Apr 1996</w:t>
            </w:r>
          </w:p>
        </w:tc>
      </w:tr>
      <w:tr w:rsidR="00846505" w:rsidRPr="00AF28B9" w14:paraId="4EA83BC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C2" w14:textId="77777777" w:rsidR="00846505" w:rsidRPr="00D57EF3" w:rsidRDefault="00846505" w:rsidP="00893DEA">
            <w:pPr>
              <w:tabs>
                <w:tab w:val="left" w:pos="2810"/>
              </w:tabs>
              <w:rPr>
                <w:lang w:val="it-IT"/>
              </w:rPr>
            </w:pPr>
            <w:r w:rsidRPr="00D57EF3">
              <w:rPr>
                <w:lang w:val="it-IT"/>
              </w:rPr>
              <w:t xml:space="preserve">FITA 28 combined (28 u/m + 28 m) </w:t>
            </w:r>
            <w:r w:rsidRPr="00D57EF3">
              <w:rPr>
                <w:lang w:val="it-IT"/>
              </w:rPr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C3" w14:textId="77777777" w:rsidR="00846505" w:rsidRPr="00AF28B9" w:rsidRDefault="00846505" w:rsidP="00893DEA"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C4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C5" w14:textId="77777777" w:rsidR="00846505" w:rsidRPr="00AF28B9" w:rsidRDefault="00846505" w:rsidP="00893DEA">
            <w:pPr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C6" w14:textId="77777777" w:rsidR="00846505" w:rsidRPr="00AF28B9" w:rsidRDefault="00846505" w:rsidP="00893DEA">
            <w:pPr>
              <w:jc w:val="right"/>
            </w:pPr>
            <w:r w:rsidRPr="00AF28B9">
              <w:t>Mar 1999</w:t>
            </w:r>
          </w:p>
        </w:tc>
      </w:tr>
      <w:tr w:rsidR="00846505" w:rsidRPr="00AF28B9" w14:paraId="4EA83BCD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BC8" w14:textId="77777777"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C9" w14:textId="77777777"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CA" w14:textId="77777777"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CB" w14:textId="77777777" w:rsidR="00846505" w:rsidRPr="004942F1" w:rsidRDefault="00846505" w:rsidP="00893DEA">
            <w:pPr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CC" w14:textId="77777777" w:rsidR="00846505" w:rsidRPr="004942F1" w:rsidRDefault="00846505" w:rsidP="00893DEA">
            <w:pPr>
              <w:jc w:val="right"/>
            </w:pPr>
            <w:r w:rsidRPr="004942F1">
              <w:t>Jun 1990</w:t>
            </w:r>
          </w:p>
        </w:tc>
      </w:tr>
      <w:tr w:rsidR="00846505" w:rsidRPr="00AF28B9" w14:paraId="4EA83BD3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3BCE" w14:textId="77777777"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CF" w14:textId="77777777"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D0" w14:textId="77777777"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D1" w14:textId="77777777" w:rsidR="00846505" w:rsidRPr="004942F1" w:rsidRDefault="00846505" w:rsidP="00893DEA">
            <w:pPr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D2" w14:textId="77777777" w:rsidR="00846505" w:rsidRPr="004942F1" w:rsidRDefault="00846505" w:rsidP="00893DEA">
            <w:pPr>
              <w:jc w:val="right"/>
            </w:pPr>
            <w:r w:rsidRPr="004942F1">
              <w:t>Jul 1990</w:t>
            </w:r>
          </w:p>
        </w:tc>
      </w:tr>
      <w:tr w:rsidR="00846505" w:rsidRPr="00AF28B9" w14:paraId="4EA83BD9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D4" w14:textId="77777777"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D5" w14:textId="77777777" w:rsidR="00846505" w:rsidRPr="004942F1" w:rsidRDefault="00846505" w:rsidP="00893DEA"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D6" w14:textId="77777777" w:rsidR="00846505" w:rsidRPr="004942F1" w:rsidRDefault="00846505" w:rsidP="00893DEA"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D7" w14:textId="77777777" w:rsidR="00846505" w:rsidRPr="004942F1" w:rsidRDefault="00846505" w:rsidP="00893DEA">
            <w:pPr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D8" w14:textId="77777777"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14:paraId="4EA83BDA" w14:textId="77777777"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E0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DB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D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D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D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D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E6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BE1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BE2" w14:textId="77777777" w:rsidR="00846505" w:rsidRPr="00AF28B9" w:rsidRDefault="00846505" w:rsidP="00893DEA"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BE3" w14:textId="77777777" w:rsidR="00846505" w:rsidRPr="00AF28B9" w:rsidRDefault="00846505" w:rsidP="00893DEA"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BE4" w14:textId="77777777" w:rsidR="00846505" w:rsidRPr="00AF28B9" w:rsidRDefault="00846505" w:rsidP="00893DEA">
            <w:pPr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BE5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14:paraId="4EA83BEC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E7" w14:textId="77777777" w:rsidR="00846505" w:rsidRPr="00F16D0F" w:rsidRDefault="00846505" w:rsidP="00893DEA">
            <w:pPr>
              <w:tabs>
                <w:tab w:val="left" w:pos="2810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BE8" w14:textId="77777777" w:rsidR="00846505" w:rsidRPr="004942F1" w:rsidRDefault="00846505" w:rsidP="00893DEA"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BE9" w14:textId="77777777" w:rsidR="00846505" w:rsidRPr="004942F1" w:rsidRDefault="00846505" w:rsidP="00893DEA"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BEA" w14:textId="77777777" w:rsidR="00846505" w:rsidRPr="004942F1" w:rsidRDefault="00846505" w:rsidP="00893DEA">
            <w:pPr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BEB" w14:textId="77777777" w:rsidR="00846505" w:rsidRPr="004942F1" w:rsidRDefault="00846505" w:rsidP="00893DEA">
            <w:pPr>
              <w:jc w:val="right"/>
            </w:pPr>
            <w:r w:rsidRPr="004942F1">
              <w:t>Feb 1992</w:t>
            </w:r>
          </w:p>
        </w:tc>
      </w:tr>
    </w:tbl>
    <w:p w14:paraId="4EA83BED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Recurve Traditional</w:t>
      </w:r>
    </w:p>
    <w:p w14:paraId="4EA83BEE" w14:textId="77777777" w:rsidR="00846505" w:rsidRDefault="00846505" w:rsidP="00846505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BF4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EF" w14:textId="77777777" w:rsidR="00846505" w:rsidRPr="00C153CF" w:rsidRDefault="00846505" w:rsidP="00893DEA">
            <w:pPr>
              <w:tabs>
                <w:tab w:val="left" w:pos="2810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F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1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2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F3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BFA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F5" w14:textId="77777777" w:rsidR="00846505" w:rsidRPr="00275846" w:rsidRDefault="00846505" w:rsidP="00893DEA">
            <w:pPr>
              <w:tabs>
                <w:tab w:val="left" w:pos="2810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3BF6" w14:textId="77777777" w:rsidR="00846505" w:rsidRPr="00AF28B9" w:rsidRDefault="00846505" w:rsidP="00893DEA"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A83BF7" w14:textId="77777777" w:rsidR="00846505" w:rsidRPr="00AF28B9" w:rsidRDefault="00846505" w:rsidP="00893DEA"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83BF8" w14:textId="77777777" w:rsidR="00846505" w:rsidRPr="00AF28B9" w:rsidRDefault="00846505" w:rsidP="00893DEA">
            <w:pPr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F9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14:paraId="4EA83BFB" w14:textId="77777777" w:rsidR="00846505" w:rsidRDefault="00846505" w:rsidP="00846505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C01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BFC" w14:textId="77777777"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BF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BFF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C00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C07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C02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3C03" w14:textId="77777777" w:rsidR="00846505" w:rsidRPr="00AF28B9" w:rsidRDefault="00E139DA" w:rsidP="00893DEA">
            <w:r>
              <w:t>Miss</w:t>
            </w:r>
            <w:r w:rsidR="00846505"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A83C04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83C05" w14:textId="77777777" w:rsidR="00846505" w:rsidRPr="00AF28B9" w:rsidRDefault="00846505" w:rsidP="00893DEA">
            <w:pPr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C06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</w:tbl>
    <w:p w14:paraId="4EA83C08" w14:textId="77777777" w:rsidR="00846505" w:rsidRPr="00D000D6" w:rsidRDefault="00846505" w:rsidP="00846505">
      <w:pPr>
        <w:pStyle w:val="Heading2"/>
        <w:pageBreakBefore w:val="0"/>
        <w:spacing w:before="360"/>
      </w:pPr>
      <w:r w:rsidRPr="00D000D6">
        <w:t>Longbow</w:t>
      </w:r>
    </w:p>
    <w:p w14:paraId="4EA83C09" w14:textId="77777777" w:rsidR="00846505" w:rsidRDefault="00846505" w:rsidP="00846505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46505" w:rsidRPr="00C153CF" w14:paraId="4EA83C0F" w14:textId="77777777" w:rsidTr="00627DF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C0A" w14:textId="77777777" w:rsidR="00846505" w:rsidRPr="00C153CF" w:rsidRDefault="00846505" w:rsidP="00893DEA">
            <w:pPr>
              <w:tabs>
                <w:tab w:val="left" w:pos="279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A83C0B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C0C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A83C0D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83C0E" w14:textId="77777777" w:rsidR="00846505" w:rsidRPr="00C153CF" w:rsidRDefault="00846505" w:rsidP="00893DEA">
            <w:pPr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846505" w:rsidRPr="00AF28B9" w14:paraId="4EA83C15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A83C10" w14:textId="77777777" w:rsidR="00846505" w:rsidRPr="00275846" w:rsidRDefault="00846505" w:rsidP="00893DEA">
            <w:pPr>
              <w:tabs>
                <w:tab w:val="left" w:pos="2795"/>
              </w:tabs>
            </w:pPr>
            <w:r>
              <w:t>FITA 24 mixed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A83C11" w14:textId="77777777" w:rsidR="00846505" w:rsidRPr="00AF28B9" w:rsidRDefault="00846505" w:rsidP="00893DEA"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A83C12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A83C13" w14:textId="77777777" w:rsidR="00846505" w:rsidRPr="00AF28B9" w:rsidRDefault="00846505" w:rsidP="00893DEA">
            <w:pPr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A83C14" w14:textId="77777777" w:rsidR="00846505" w:rsidRPr="00AF28B9" w:rsidRDefault="00846505" w:rsidP="00893DEA">
            <w:pPr>
              <w:jc w:val="right"/>
            </w:pPr>
            <w:r w:rsidRPr="00AF28B9">
              <w:t>May 1992</w:t>
            </w:r>
          </w:p>
        </w:tc>
      </w:tr>
      <w:tr w:rsidR="00846505" w:rsidRPr="00AF28B9" w14:paraId="4EA83C1B" w14:textId="77777777" w:rsidTr="00893DE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C16" w14:textId="77777777" w:rsidR="00846505" w:rsidRPr="00275846" w:rsidRDefault="00846505" w:rsidP="00893DEA">
            <w:pPr>
              <w:tabs>
                <w:tab w:val="left" w:pos="2795"/>
              </w:tabs>
            </w:pPr>
            <w:r w:rsidRPr="00275846">
              <w:t>FITA 28 marked</w:t>
            </w:r>
            <w:r w:rsidRPr="00275846">
              <w:tab/>
              <w:t>(5-zone)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A83C17" w14:textId="77777777" w:rsidR="00846505" w:rsidRPr="00AF28B9" w:rsidRDefault="00846505" w:rsidP="00893DEA"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A83C18" w14:textId="77777777" w:rsidR="00846505" w:rsidRPr="00AF28B9" w:rsidRDefault="00846505" w:rsidP="00893DEA"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83C19" w14:textId="77777777" w:rsidR="00846505" w:rsidRPr="00AF28B9" w:rsidRDefault="00846505" w:rsidP="00893DEA">
            <w:pPr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A83C1A" w14:textId="77777777" w:rsidR="00846505" w:rsidRPr="00AF28B9" w:rsidRDefault="00846505" w:rsidP="00893DEA">
            <w:pPr>
              <w:jc w:val="right"/>
            </w:pPr>
            <w:r w:rsidRPr="00AF28B9">
              <w:t>Mar 1998</w:t>
            </w:r>
          </w:p>
        </w:tc>
      </w:tr>
    </w:tbl>
    <w:p w14:paraId="4EA83C1C" w14:textId="77777777" w:rsidR="00846505" w:rsidRDefault="00846505" w:rsidP="00846505"/>
    <w:sectPr w:rsidR="00846505" w:rsidSect="001B056D">
      <w:headerReference w:type="default" r:id="rId10"/>
      <w:foot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73DE1" w14:textId="77777777" w:rsidR="00945E8E" w:rsidRDefault="00945E8E" w:rsidP="001408DA">
      <w:r>
        <w:separator/>
      </w:r>
    </w:p>
    <w:p w14:paraId="4FAD92DD" w14:textId="77777777" w:rsidR="00945E8E" w:rsidRDefault="00945E8E"/>
    <w:p w14:paraId="50E815FB" w14:textId="77777777" w:rsidR="00945E8E" w:rsidRDefault="00945E8E"/>
  </w:endnote>
  <w:endnote w:type="continuationSeparator" w:id="0">
    <w:p w14:paraId="02537507" w14:textId="77777777" w:rsidR="00945E8E" w:rsidRDefault="00945E8E" w:rsidP="001408DA">
      <w:r>
        <w:continuationSeparator/>
      </w:r>
    </w:p>
    <w:p w14:paraId="56BD4BF5" w14:textId="77777777" w:rsidR="00945E8E" w:rsidRDefault="00945E8E"/>
    <w:p w14:paraId="3717DB9C" w14:textId="77777777" w:rsidR="00945E8E" w:rsidRDefault="00945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83C33" w14:textId="77777777" w:rsidR="00EE6F49" w:rsidRPr="005F0A53" w:rsidRDefault="00EE6F49" w:rsidP="00571FB9">
    <w:pPr>
      <w:pStyle w:val="Footer1"/>
    </w:pPr>
    <w:r w:rsidRPr="005F0A53">
      <w:t>The Kent Archery Association is affiliated to:</w:t>
    </w:r>
  </w:p>
  <w:p w14:paraId="4EA83C34" w14:textId="77777777" w:rsidR="00EE6F49" w:rsidRDefault="00EE6F49" w:rsidP="002533C0">
    <w:pPr>
      <w:pStyle w:val="Footer2"/>
    </w:pPr>
    <w:r>
      <w:t>The Southern Counties Archery Society</w:t>
    </w:r>
  </w:p>
  <w:p w14:paraId="4EA83C35" w14:textId="77777777" w:rsidR="00EE6F49" w:rsidRDefault="00EE6F49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4EA83C36" w14:textId="77777777" w:rsidR="00EE6F49" w:rsidRPr="00994121" w:rsidRDefault="00EE6F49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E94B68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83C37" w14:textId="77777777" w:rsidR="00EE6F49" w:rsidRPr="005F0A53" w:rsidRDefault="00EE6F49" w:rsidP="00571FB9">
    <w:pPr>
      <w:pStyle w:val="Footer1"/>
    </w:pPr>
    <w:r w:rsidRPr="005F0A53">
      <w:t>The Kent Archery Association is affiliated to:</w:t>
    </w:r>
  </w:p>
  <w:p w14:paraId="4EA83C38" w14:textId="77777777" w:rsidR="00EE6F49" w:rsidRDefault="00EE6F49" w:rsidP="002533C0">
    <w:pPr>
      <w:pStyle w:val="Footer2"/>
    </w:pPr>
    <w:r>
      <w:t>The Southern Counties Archery Society</w:t>
    </w:r>
  </w:p>
  <w:p w14:paraId="4EA83C39" w14:textId="77777777" w:rsidR="00EE6F49" w:rsidRDefault="00EE6F49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4EA83C3A" w14:textId="77777777" w:rsidR="00EE6F49" w:rsidRPr="00994121" w:rsidRDefault="00EE6F49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E94B68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3FBC9" w14:textId="77777777" w:rsidR="00945E8E" w:rsidRDefault="00945E8E" w:rsidP="001408DA">
      <w:r>
        <w:separator/>
      </w:r>
    </w:p>
    <w:p w14:paraId="2F9F1EF2" w14:textId="77777777" w:rsidR="00945E8E" w:rsidRDefault="00945E8E"/>
    <w:p w14:paraId="0672E3FD" w14:textId="77777777" w:rsidR="00945E8E" w:rsidRDefault="00945E8E"/>
  </w:footnote>
  <w:footnote w:type="continuationSeparator" w:id="0">
    <w:p w14:paraId="3D479AC5" w14:textId="77777777" w:rsidR="00945E8E" w:rsidRDefault="00945E8E" w:rsidP="001408DA">
      <w:r>
        <w:continuationSeparator/>
      </w:r>
    </w:p>
    <w:p w14:paraId="7F094065" w14:textId="77777777" w:rsidR="00945E8E" w:rsidRDefault="00945E8E"/>
    <w:p w14:paraId="20F85D47" w14:textId="77777777" w:rsidR="00945E8E" w:rsidRDefault="00945E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E6F49" w14:paraId="4EA83C2D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4EA83C2A" w14:textId="77777777" w:rsidR="00EE6F49" w:rsidRDefault="00EE6F49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EA83C2B" w14:textId="77777777" w:rsidR="00EE6F49" w:rsidRDefault="00EE6F49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B63171">
            <w:rPr>
              <w:noProof/>
            </w:rPr>
            <w:t>7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4EA83C2C" w14:textId="77777777" w:rsidR="00EE6F49" w:rsidRDefault="00EE6F49" w:rsidP="00BA491D"/>
      </w:tc>
    </w:tr>
    <w:tr w:rsidR="00EE6F49" w14:paraId="4EA83C31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4EA83C2E" w14:textId="77777777" w:rsidR="00EE6F49" w:rsidRDefault="00EE6F49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4EA83C2F" w14:textId="77777777" w:rsidR="00EE6F49" w:rsidRDefault="00EE6F49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4EA83C30" w14:textId="77777777" w:rsidR="00EE6F49" w:rsidRDefault="00EE6F49" w:rsidP="00BA491D"/>
      </w:tc>
    </w:tr>
  </w:tbl>
  <w:p w14:paraId="4EA83C32" w14:textId="77777777" w:rsidR="00EE6F49" w:rsidRPr="00761C8A" w:rsidRDefault="00EE6F49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5268F"/>
    <w:rsid w:val="00054C78"/>
    <w:rsid w:val="00070006"/>
    <w:rsid w:val="000757D4"/>
    <w:rsid w:val="00082DA2"/>
    <w:rsid w:val="000834FD"/>
    <w:rsid w:val="000954E7"/>
    <w:rsid w:val="000A03C4"/>
    <w:rsid w:val="000A1BFF"/>
    <w:rsid w:val="000B258E"/>
    <w:rsid w:val="000B3CF5"/>
    <w:rsid w:val="000B7238"/>
    <w:rsid w:val="000D1C67"/>
    <w:rsid w:val="000E7EFA"/>
    <w:rsid w:val="000F28DF"/>
    <w:rsid w:val="000F4E7C"/>
    <w:rsid w:val="00125F05"/>
    <w:rsid w:val="001354C1"/>
    <w:rsid w:val="001408DA"/>
    <w:rsid w:val="00140966"/>
    <w:rsid w:val="00141F24"/>
    <w:rsid w:val="00153475"/>
    <w:rsid w:val="00186FB8"/>
    <w:rsid w:val="001A44E1"/>
    <w:rsid w:val="001B056D"/>
    <w:rsid w:val="001F55F5"/>
    <w:rsid w:val="001F5A36"/>
    <w:rsid w:val="001F7AE6"/>
    <w:rsid w:val="00221651"/>
    <w:rsid w:val="00232719"/>
    <w:rsid w:val="00244ADF"/>
    <w:rsid w:val="00252F2E"/>
    <w:rsid w:val="002533C0"/>
    <w:rsid w:val="00291A19"/>
    <w:rsid w:val="0029291E"/>
    <w:rsid w:val="002B2829"/>
    <w:rsid w:val="002F0FC8"/>
    <w:rsid w:val="00317271"/>
    <w:rsid w:val="00346812"/>
    <w:rsid w:val="00354521"/>
    <w:rsid w:val="00370369"/>
    <w:rsid w:val="003823D3"/>
    <w:rsid w:val="003A74FC"/>
    <w:rsid w:val="003B62EF"/>
    <w:rsid w:val="003B6CF2"/>
    <w:rsid w:val="003D2722"/>
    <w:rsid w:val="003D4A14"/>
    <w:rsid w:val="004673FC"/>
    <w:rsid w:val="004676E6"/>
    <w:rsid w:val="00484842"/>
    <w:rsid w:val="004C686C"/>
    <w:rsid w:val="0053063C"/>
    <w:rsid w:val="00530778"/>
    <w:rsid w:val="00552EB2"/>
    <w:rsid w:val="00571FB9"/>
    <w:rsid w:val="00582C00"/>
    <w:rsid w:val="00594966"/>
    <w:rsid w:val="005E0F5B"/>
    <w:rsid w:val="005F2C75"/>
    <w:rsid w:val="005F52A7"/>
    <w:rsid w:val="00627DFE"/>
    <w:rsid w:val="00652F40"/>
    <w:rsid w:val="00676045"/>
    <w:rsid w:val="006A0DB8"/>
    <w:rsid w:val="006B4201"/>
    <w:rsid w:val="006D4B28"/>
    <w:rsid w:val="006E6776"/>
    <w:rsid w:val="006F05CB"/>
    <w:rsid w:val="00712E2D"/>
    <w:rsid w:val="00712F7E"/>
    <w:rsid w:val="007363D6"/>
    <w:rsid w:val="0075599B"/>
    <w:rsid w:val="00761C8A"/>
    <w:rsid w:val="007B4044"/>
    <w:rsid w:val="007E706C"/>
    <w:rsid w:val="008002F0"/>
    <w:rsid w:val="008131AC"/>
    <w:rsid w:val="0082700B"/>
    <w:rsid w:val="0084392A"/>
    <w:rsid w:val="00846505"/>
    <w:rsid w:val="00893DEA"/>
    <w:rsid w:val="008B6685"/>
    <w:rsid w:val="008F556E"/>
    <w:rsid w:val="008F76BA"/>
    <w:rsid w:val="00941D17"/>
    <w:rsid w:val="00945E8E"/>
    <w:rsid w:val="00946A84"/>
    <w:rsid w:val="0095026F"/>
    <w:rsid w:val="009547BA"/>
    <w:rsid w:val="009D3557"/>
    <w:rsid w:val="009F2560"/>
    <w:rsid w:val="009F4908"/>
    <w:rsid w:val="00A1567C"/>
    <w:rsid w:val="00A201DE"/>
    <w:rsid w:val="00A256A0"/>
    <w:rsid w:val="00A5244D"/>
    <w:rsid w:val="00A546E0"/>
    <w:rsid w:val="00A57707"/>
    <w:rsid w:val="00A70675"/>
    <w:rsid w:val="00A862EB"/>
    <w:rsid w:val="00A92F4E"/>
    <w:rsid w:val="00A959B3"/>
    <w:rsid w:val="00AB41C6"/>
    <w:rsid w:val="00AC77AC"/>
    <w:rsid w:val="00AD4F8A"/>
    <w:rsid w:val="00B1774F"/>
    <w:rsid w:val="00B437CB"/>
    <w:rsid w:val="00B514A8"/>
    <w:rsid w:val="00B63171"/>
    <w:rsid w:val="00B8113D"/>
    <w:rsid w:val="00BA491D"/>
    <w:rsid w:val="00BB0A96"/>
    <w:rsid w:val="00C153CF"/>
    <w:rsid w:val="00C25E94"/>
    <w:rsid w:val="00C63C65"/>
    <w:rsid w:val="00C670D6"/>
    <w:rsid w:val="00C670ED"/>
    <w:rsid w:val="00CA7DE7"/>
    <w:rsid w:val="00CB283F"/>
    <w:rsid w:val="00CB783C"/>
    <w:rsid w:val="00CC3D03"/>
    <w:rsid w:val="00CC5783"/>
    <w:rsid w:val="00CE5861"/>
    <w:rsid w:val="00CF0FA7"/>
    <w:rsid w:val="00D112E9"/>
    <w:rsid w:val="00D248EE"/>
    <w:rsid w:val="00D253F5"/>
    <w:rsid w:val="00D33467"/>
    <w:rsid w:val="00D43B19"/>
    <w:rsid w:val="00D44356"/>
    <w:rsid w:val="00D44800"/>
    <w:rsid w:val="00D45733"/>
    <w:rsid w:val="00D57EF3"/>
    <w:rsid w:val="00D76B22"/>
    <w:rsid w:val="00D77315"/>
    <w:rsid w:val="00D85D33"/>
    <w:rsid w:val="00DE7FD1"/>
    <w:rsid w:val="00E110E5"/>
    <w:rsid w:val="00E139DA"/>
    <w:rsid w:val="00E26ABB"/>
    <w:rsid w:val="00E428E9"/>
    <w:rsid w:val="00E501EC"/>
    <w:rsid w:val="00E57524"/>
    <w:rsid w:val="00E676BA"/>
    <w:rsid w:val="00E83991"/>
    <w:rsid w:val="00E87D0E"/>
    <w:rsid w:val="00E92912"/>
    <w:rsid w:val="00E94B68"/>
    <w:rsid w:val="00EA0AD9"/>
    <w:rsid w:val="00EC33D7"/>
    <w:rsid w:val="00EC5833"/>
    <w:rsid w:val="00EC67C2"/>
    <w:rsid w:val="00ED41CF"/>
    <w:rsid w:val="00ED5144"/>
    <w:rsid w:val="00ED5971"/>
    <w:rsid w:val="00EE6F49"/>
    <w:rsid w:val="00EF0D81"/>
    <w:rsid w:val="00EF3658"/>
    <w:rsid w:val="00F07785"/>
    <w:rsid w:val="00F103E1"/>
    <w:rsid w:val="00F13F7C"/>
    <w:rsid w:val="00F16D26"/>
    <w:rsid w:val="00F2762F"/>
    <w:rsid w:val="00F6391D"/>
    <w:rsid w:val="00F64A36"/>
    <w:rsid w:val="00F75B4F"/>
    <w:rsid w:val="00F75B9F"/>
    <w:rsid w:val="00F84470"/>
    <w:rsid w:val="00F9539D"/>
    <w:rsid w:val="00FB3882"/>
    <w:rsid w:val="00FD75CA"/>
    <w:rsid w:val="00FE0869"/>
    <w:rsid w:val="00FE4899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82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141F24"/>
    <w:rPr>
      <w:b/>
      <w:bCs/>
    </w:rPr>
  </w:style>
  <w:style w:type="character" w:styleId="Emphasis">
    <w:name w:val="Emphasis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141F24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94B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4B68"/>
    <w:rPr>
      <w:sz w:val="15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141F24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4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141F24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141F24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41F24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141F24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141F24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141F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41F2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141F24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141F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1F24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141F24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141F24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141F24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141F24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141F24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141F24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141F24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141F24"/>
    <w:rPr>
      <w:b/>
      <w:bCs/>
    </w:rPr>
  </w:style>
  <w:style w:type="character" w:styleId="Emphasis">
    <w:name w:val="Emphasis"/>
    <w:uiPriority w:val="20"/>
    <w:qFormat/>
    <w:rsid w:val="00141F2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141F24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41F24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141F24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E94B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4B68"/>
    <w:rPr>
      <w:sz w:val="15"/>
      <w:lang w:eastAsia="en-US"/>
    </w:rPr>
  </w:style>
  <w:style w:type="paragraph" w:customStyle="1" w:styleId="H2Filler">
    <w:name w:val="H2 Filler"/>
    <w:basedOn w:val="Heading2"/>
    <w:qFormat/>
    <w:rsid w:val="00141F24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141F24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141F24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141F24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141F24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141F24"/>
    <w:pPr>
      <w:spacing w:before="60"/>
    </w:pPr>
  </w:style>
  <w:style w:type="character" w:customStyle="1" w:styleId="NormalSpacedChar">
    <w:name w:val="Normal Spaced Char"/>
    <w:link w:val="NormalSpaced"/>
    <w:rsid w:val="00141F24"/>
    <w:rPr>
      <w:sz w:val="15"/>
      <w:lang w:eastAsia="en-US"/>
    </w:rPr>
  </w:style>
  <w:style w:type="character" w:customStyle="1" w:styleId="InlineHeading2">
    <w:name w:val="Inline Heading 2"/>
    <w:qFormat/>
    <w:rsid w:val="00141F24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141F24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141F24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141F24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141F24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141F24"/>
    <w:pPr>
      <w:ind w:left="567"/>
    </w:pPr>
  </w:style>
  <w:style w:type="paragraph" w:styleId="TOC4">
    <w:name w:val="toc 4"/>
    <w:basedOn w:val="Normal"/>
    <w:next w:val="Normal"/>
    <w:semiHidden/>
    <w:qFormat/>
    <w:rsid w:val="00141F24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141F24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141F24"/>
  </w:style>
  <w:style w:type="paragraph" w:styleId="TOC7">
    <w:name w:val="toc 7"/>
    <w:basedOn w:val="TOC6"/>
    <w:next w:val="Normal"/>
    <w:semiHidden/>
    <w:qFormat/>
    <w:rsid w:val="00141F24"/>
  </w:style>
  <w:style w:type="paragraph" w:styleId="TOC8">
    <w:name w:val="toc 8"/>
    <w:basedOn w:val="TOC7"/>
    <w:next w:val="Normal"/>
    <w:semiHidden/>
    <w:qFormat/>
    <w:rsid w:val="00141F24"/>
  </w:style>
  <w:style w:type="paragraph" w:styleId="TOC9">
    <w:name w:val="toc 9"/>
    <w:basedOn w:val="TOC8"/>
    <w:next w:val="Normal"/>
    <w:semiHidden/>
    <w:qFormat/>
    <w:rsid w:val="00141F24"/>
  </w:style>
  <w:style w:type="paragraph" w:styleId="TOCHeading">
    <w:name w:val="TOC Heading"/>
    <w:basedOn w:val="Heading2"/>
    <w:next w:val="Normal"/>
    <w:uiPriority w:val="39"/>
    <w:qFormat/>
    <w:rsid w:val="00141F24"/>
    <w:pPr>
      <w:outlineLvl w:val="9"/>
    </w:pPr>
  </w:style>
  <w:style w:type="paragraph" w:customStyle="1" w:styleId="WebSiteAddress">
    <w:name w:val="Web Site Address"/>
    <w:next w:val="Normal"/>
    <w:qFormat/>
    <w:rsid w:val="00141F24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1F2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41F24"/>
    <w:rPr>
      <w:lang w:eastAsia="en-US"/>
    </w:rPr>
  </w:style>
  <w:style w:type="paragraph" w:styleId="NoSpacing">
    <w:name w:val="No Spacing"/>
    <w:link w:val="NoSpacingChar"/>
    <w:uiPriority w:val="1"/>
    <w:qFormat/>
    <w:rsid w:val="00141F24"/>
    <w:pPr>
      <w:keepLines/>
    </w:pPr>
  </w:style>
  <w:style w:type="paragraph" w:customStyle="1" w:styleId="MastheadName">
    <w:name w:val="Masthead Name"/>
    <w:next w:val="WebSiteAddress"/>
    <w:qFormat/>
    <w:rsid w:val="00141F24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141F24"/>
    <w:rPr>
      <w:rFonts w:ascii="Arial" w:hAnsi="Arial"/>
      <w:b/>
    </w:rPr>
  </w:style>
  <w:style w:type="paragraph" w:customStyle="1" w:styleId="Footer1">
    <w:name w:val="Footer 1"/>
    <w:next w:val="Normal"/>
    <w:qFormat/>
    <w:rsid w:val="00141F24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141F24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41F24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141F24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141F24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141F24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141F24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50AC-284F-467D-A3E7-9748B024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3</TotalTime>
  <Pages>23</Pages>
  <Words>5011</Words>
  <Characters>28564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2012-03-19T20:56:00Z</cp:lastPrinted>
  <dcterms:created xsi:type="dcterms:W3CDTF">2012-10-23T16:25:00Z</dcterms:created>
  <dcterms:modified xsi:type="dcterms:W3CDTF">2012-10-23T16:25:00Z</dcterms:modified>
</cp:coreProperties>
</file>